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D96B8" w14:textId="77777777" w:rsidR="00CA3D5B" w:rsidRDefault="00000000">
      <w:pPr>
        <w:pStyle w:val="a3"/>
        <w:spacing w:before="180" w:after="180"/>
        <w:jc w:val="left"/>
      </w:pPr>
      <w:r>
        <w:t>計畫12</w:t>
      </w:r>
    </w:p>
    <w:p w14:paraId="3FFBD3C1" w14:textId="77777777" w:rsidR="00CA3D5B" w:rsidRDefault="00000000">
      <w:pPr>
        <w:pStyle w:val="a3"/>
        <w:spacing w:before="180" w:after="180"/>
        <w:jc w:val="center"/>
      </w:pPr>
      <w:r>
        <w:t>花蓮縣113學年度學習扶助教學教具、心得暨學習心得徵選計畫</w:t>
      </w:r>
    </w:p>
    <w:p w14:paraId="3AF774D2" w14:textId="77777777" w:rsidR="00CA3D5B" w:rsidRDefault="00000000">
      <w:pPr>
        <w:pStyle w:val="a4"/>
        <w:spacing w:line="276" w:lineRule="auto"/>
        <w:ind w:left="560" w:hanging="560"/>
      </w:pPr>
      <w:r>
        <w:t>一、依據：</w:t>
      </w:r>
    </w:p>
    <w:p w14:paraId="424970BC" w14:textId="77777777" w:rsidR="00CA3D5B" w:rsidRDefault="00000000">
      <w:pPr>
        <w:pStyle w:val="a4"/>
        <w:spacing w:line="276" w:lineRule="auto"/>
        <w:ind w:left="560" w:hanging="560"/>
      </w:pPr>
      <w:r>
        <w:t xml:space="preserve"> (</w:t>
      </w:r>
      <w:proofErr w:type="gramStart"/>
      <w:r>
        <w:t>一</w:t>
      </w:r>
      <w:proofErr w:type="gramEnd"/>
      <w:r>
        <w:t>) 教育部國民及學前教育署補助辦理學習扶助作業要點</w:t>
      </w:r>
      <w:r>
        <w:rPr>
          <w:rFonts w:cs="標楷體"/>
          <w:color w:val="000000"/>
        </w:rPr>
        <w:t>。</w:t>
      </w:r>
    </w:p>
    <w:p w14:paraId="1676AAF9" w14:textId="77777777" w:rsidR="00CA3D5B" w:rsidRDefault="00000000">
      <w:pPr>
        <w:pStyle w:val="a4"/>
        <w:spacing w:line="276" w:lineRule="auto"/>
        <w:ind w:left="560" w:hanging="560"/>
      </w:pPr>
      <w:r>
        <w:t xml:space="preserve"> (二) 花蓮縣113學年度推動學習扶助整體方案</w:t>
      </w:r>
      <w:r>
        <w:rPr>
          <w:rFonts w:cs="標楷體"/>
          <w:color w:val="000000"/>
        </w:rPr>
        <w:t>。</w:t>
      </w:r>
    </w:p>
    <w:p w14:paraId="6189E1A8" w14:textId="77777777" w:rsidR="00CA3D5B" w:rsidRDefault="00000000">
      <w:pPr>
        <w:pStyle w:val="a4"/>
        <w:spacing w:line="276" w:lineRule="auto"/>
        <w:ind w:left="560" w:hanging="560"/>
      </w:pPr>
      <w:r>
        <w:t>二、目的：</w:t>
      </w:r>
    </w:p>
    <w:p w14:paraId="01A2C3A6" w14:textId="77777777" w:rsidR="00CA3D5B" w:rsidRDefault="00000000">
      <w:pPr>
        <w:pStyle w:val="a4"/>
        <w:spacing w:line="276" w:lineRule="auto"/>
        <w:ind w:left="0" w:firstLine="0"/>
      </w:pPr>
      <w:r>
        <w:t xml:space="preserve"> (</w:t>
      </w:r>
      <w:proofErr w:type="gramStart"/>
      <w:r>
        <w:t>一</w:t>
      </w:r>
      <w:proofErr w:type="gramEnd"/>
      <w:r>
        <w:t>)配合學習扶助，發揚扶助弱勢、帶起每</w:t>
      </w:r>
      <w:proofErr w:type="gramStart"/>
      <w:r>
        <w:t>個</w:t>
      </w:r>
      <w:proofErr w:type="gramEnd"/>
      <w:r>
        <w:t>孩子、不放棄任何希望的教育理</w:t>
      </w:r>
    </w:p>
    <w:p w14:paraId="5C387412" w14:textId="77777777" w:rsidR="00CA3D5B" w:rsidRDefault="00000000">
      <w:pPr>
        <w:pStyle w:val="a4"/>
        <w:spacing w:line="276" w:lineRule="auto"/>
        <w:ind w:left="0" w:firstLine="0"/>
      </w:pPr>
      <w:r>
        <w:t xml:space="preserve">     念。</w:t>
      </w:r>
    </w:p>
    <w:p w14:paraId="7CC9BC4A" w14:textId="77777777" w:rsidR="00CA3D5B" w:rsidRDefault="00000000">
      <w:pPr>
        <w:pStyle w:val="a4"/>
        <w:spacing w:line="276" w:lineRule="auto"/>
        <w:ind w:left="840" w:hanging="840"/>
      </w:pPr>
      <w:r>
        <w:t xml:space="preserve"> (二)透過辦理教具及心得徵選活動，促進實務交流，增進教師教學專業知能</w:t>
      </w:r>
    </w:p>
    <w:p w14:paraId="624961CF" w14:textId="77777777" w:rsidR="00CA3D5B" w:rsidRDefault="00000000">
      <w:pPr>
        <w:pStyle w:val="a4"/>
        <w:spacing w:line="276" w:lineRule="auto"/>
        <w:ind w:left="840" w:hanging="840"/>
      </w:pPr>
      <w:r>
        <w:t xml:space="preserve">     彰顯教學相長成效。</w:t>
      </w:r>
    </w:p>
    <w:p w14:paraId="343A3703" w14:textId="77777777" w:rsidR="00CA3D5B" w:rsidRDefault="00000000">
      <w:pPr>
        <w:pStyle w:val="a4"/>
        <w:spacing w:line="276" w:lineRule="auto"/>
        <w:ind w:left="840" w:hanging="840"/>
      </w:pPr>
      <w:r>
        <w:t xml:space="preserve"> (三)鼓勵教師進行教學思考，提升教學專業知能，解決「學習低成就」教學現</w:t>
      </w:r>
    </w:p>
    <w:p w14:paraId="385D4EC0" w14:textId="77777777" w:rsidR="00CA3D5B" w:rsidRDefault="00000000">
      <w:pPr>
        <w:pStyle w:val="a4"/>
        <w:spacing w:line="276" w:lineRule="auto"/>
        <w:ind w:left="840" w:hanging="840"/>
      </w:pPr>
      <w:r>
        <w:t xml:space="preserve">     場問題。</w:t>
      </w:r>
    </w:p>
    <w:p w14:paraId="6EA2DB5D" w14:textId="77777777" w:rsidR="00CA3D5B" w:rsidRDefault="00000000">
      <w:pPr>
        <w:pStyle w:val="a4"/>
        <w:spacing w:line="276" w:lineRule="auto"/>
        <w:ind w:left="199" w:hanging="199"/>
      </w:pPr>
      <w:r>
        <w:t>三、辦理單位：</w:t>
      </w:r>
    </w:p>
    <w:p w14:paraId="78C660CA" w14:textId="77777777" w:rsidR="00CA3D5B" w:rsidRDefault="00000000">
      <w:pPr>
        <w:pStyle w:val="a4"/>
        <w:spacing w:line="276" w:lineRule="auto"/>
        <w:ind w:left="560" w:hanging="560"/>
      </w:pPr>
      <w:r>
        <w:t xml:space="preserve"> (</w:t>
      </w:r>
      <w:proofErr w:type="gramStart"/>
      <w:r>
        <w:t>一</w:t>
      </w:r>
      <w:proofErr w:type="gramEnd"/>
      <w:r>
        <w:t>)指導單位：教育部國民及學前教育署</w:t>
      </w:r>
    </w:p>
    <w:p w14:paraId="6D7C15B3" w14:textId="77777777" w:rsidR="00CA3D5B" w:rsidRDefault="00000000">
      <w:pPr>
        <w:pStyle w:val="a4"/>
        <w:spacing w:line="276" w:lineRule="auto"/>
        <w:ind w:left="560" w:hanging="560"/>
      </w:pPr>
      <w:r>
        <w:t xml:space="preserve"> (二)主辦單位：花蓮縣政府教育處</w:t>
      </w:r>
    </w:p>
    <w:p w14:paraId="4C5958A8" w14:textId="77777777" w:rsidR="00CA3D5B" w:rsidRDefault="00000000">
      <w:pPr>
        <w:pStyle w:val="a4"/>
        <w:spacing w:line="276" w:lineRule="auto"/>
        <w:ind w:left="560" w:hanging="560"/>
      </w:pPr>
      <w:r>
        <w:t xml:space="preserve"> (三)承辦單位：花蓮縣北埔國小</w:t>
      </w:r>
    </w:p>
    <w:p w14:paraId="1AAAFCC6" w14:textId="77777777" w:rsidR="00CA3D5B" w:rsidRDefault="00000000">
      <w:pPr>
        <w:pStyle w:val="a4"/>
        <w:spacing w:line="276" w:lineRule="auto"/>
        <w:ind w:left="560" w:hanging="560"/>
      </w:pPr>
      <w:r>
        <w:t>四、辦理期程及地點：收件至113年12月30日(星期一)止。(地點：北埔國小)</w:t>
      </w:r>
    </w:p>
    <w:p w14:paraId="2CB0064E" w14:textId="77777777" w:rsidR="00CA3D5B" w:rsidRDefault="00000000">
      <w:pPr>
        <w:pStyle w:val="a4"/>
        <w:spacing w:line="276" w:lineRule="auto"/>
        <w:ind w:left="560" w:hanging="560"/>
      </w:pPr>
      <w:r>
        <w:t>五、參加對象：各國中小學習扶助人員/現職教師/學習扶助學生均可參加。</w:t>
      </w:r>
    </w:p>
    <w:p w14:paraId="77EEB806" w14:textId="77777777" w:rsidR="00CA3D5B" w:rsidRDefault="00000000">
      <w:pPr>
        <w:pStyle w:val="a4"/>
        <w:spacing w:line="276" w:lineRule="auto"/>
        <w:ind w:left="560" w:hanging="560"/>
      </w:pPr>
      <w:r>
        <w:t>六、項目與內容:</w:t>
      </w:r>
    </w:p>
    <w:p w14:paraId="1C16A848" w14:textId="77777777" w:rsidR="00CA3D5B" w:rsidRDefault="00000000">
      <w:pPr>
        <w:pStyle w:val="a4"/>
        <w:spacing w:line="276" w:lineRule="auto"/>
        <w:ind w:left="560" w:hanging="560"/>
      </w:pPr>
      <w:r>
        <w:t xml:space="preserve"> </w:t>
      </w:r>
      <w:r>
        <w:rPr>
          <w:b/>
        </w:rPr>
        <w:t>(</w:t>
      </w:r>
      <w:proofErr w:type="gramStart"/>
      <w:r>
        <w:rPr>
          <w:b/>
        </w:rPr>
        <w:t>一</w:t>
      </w:r>
      <w:proofErr w:type="gramEnd"/>
      <w:r>
        <w:rPr>
          <w:b/>
        </w:rPr>
        <w:t>)教學教具</w:t>
      </w:r>
    </w:p>
    <w:p w14:paraId="2C428D6D" w14:textId="77777777" w:rsidR="00CA3D5B" w:rsidRDefault="00000000">
      <w:pPr>
        <w:pStyle w:val="a4"/>
        <w:spacing w:line="276" w:lineRule="auto"/>
        <w:ind w:left="199" w:hanging="199"/>
      </w:pPr>
      <w:r>
        <w:t xml:space="preserve">    1.主題：教師進行教學時，期使增進上學習扶助學生理解，為了輔助教學</w:t>
      </w:r>
    </w:p>
    <w:p w14:paraId="10385C14" w14:textId="77777777" w:rsidR="00CA3D5B" w:rsidRDefault="00000000">
      <w:pPr>
        <w:pStyle w:val="a4"/>
        <w:spacing w:line="276" w:lineRule="auto"/>
        <w:ind w:left="199" w:hanging="199"/>
      </w:pPr>
      <w:r>
        <w:t xml:space="preserve">            而設計之教具。</w:t>
      </w:r>
    </w:p>
    <w:p w14:paraId="5D3117B2" w14:textId="77777777" w:rsidR="00CA3D5B" w:rsidRDefault="00000000">
      <w:pPr>
        <w:pStyle w:val="a4"/>
        <w:spacing w:line="276" w:lineRule="auto"/>
        <w:ind w:left="560" w:hanging="560"/>
      </w:pPr>
      <w:r>
        <w:t xml:space="preserve">    2.內容規範：徵求錄製剪輯國、英、數操作教具影片5~15分鐘內之光碟片</w:t>
      </w:r>
    </w:p>
    <w:p w14:paraId="3F66FCDA" w14:textId="77777777" w:rsidR="00CA3D5B" w:rsidRDefault="00000000">
      <w:pPr>
        <w:pStyle w:val="a4"/>
        <w:spacing w:line="276" w:lineRule="auto"/>
        <w:ind w:left="560" w:hanging="560"/>
      </w:pPr>
      <w:r>
        <w:t xml:space="preserve">                及實體教具。</w:t>
      </w:r>
    </w:p>
    <w:p w14:paraId="6CFF1454" w14:textId="77777777" w:rsidR="00CA3D5B" w:rsidRDefault="00000000">
      <w:pPr>
        <w:pStyle w:val="a4"/>
        <w:spacing w:line="276" w:lineRule="auto"/>
        <w:ind w:left="199" w:hanging="199"/>
        <w:rPr>
          <w:b/>
        </w:rPr>
      </w:pPr>
      <w:r>
        <w:rPr>
          <w:b/>
        </w:rPr>
        <w:t xml:space="preserve"> (二)教學心得</w:t>
      </w:r>
    </w:p>
    <w:p w14:paraId="10BBD241" w14:textId="77777777" w:rsidR="00CA3D5B" w:rsidRDefault="00000000">
      <w:pPr>
        <w:pStyle w:val="a4"/>
        <w:spacing w:line="276" w:lineRule="auto"/>
        <w:ind w:left="560" w:hanging="560"/>
      </w:pPr>
      <w:r>
        <w:t xml:space="preserve">    1.主題：學校推動學習扶助之行政或教師教學心得。</w:t>
      </w:r>
    </w:p>
    <w:p w14:paraId="107DC548" w14:textId="77777777" w:rsidR="00CA3D5B" w:rsidRDefault="00000000">
      <w:pPr>
        <w:pStyle w:val="a4"/>
        <w:spacing w:line="276" w:lineRule="auto"/>
        <w:ind w:left="199" w:hanging="199"/>
      </w:pPr>
      <w:r>
        <w:t xml:space="preserve">    2.內容規範：徵求每校代表1名，投稿1則，心得字數為1000-1500字。</w:t>
      </w:r>
    </w:p>
    <w:p w14:paraId="44062170" w14:textId="77777777" w:rsidR="00CA3D5B" w:rsidRDefault="00000000">
      <w:pPr>
        <w:pStyle w:val="a4"/>
        <w:spacing w:line="276" w:lineRule="auto"/>
        <w:ind w:left="199" w:hanging="199"/>
      </w:pPr>
      <w:r>
        <w:t xml:space="preserve"> </w:t>
      </w:r>
      <w:r>
        <w:rPr>
          <w:b/>
        </w:rPr>
        <w:t>(三)學習心得</w:t>
      </w:r>
    </w:p>
    <w:p w14:paraId="3A3DAE10" w14:textId="77777777" w:rsidR="00CA3D5B" w:rsidRDefault="00000000">
      <w:pPr>
        <w:pStyle w:val="a4"/>
        <w:spacing w:line="276" w:lineRule="auto"/>
        <w:ind w:left="1120" w:hanging="1120"/>
      </w:pPr>
      <w:r>
        <w:t xml:space="preserve">    1.主題：參與學校推動學習扶助學習過程，積極向上、態度認真，學習</w:t>
      </w:r>
      <w:proofErr w:type="gramStart"/>
      <w:r>
        <w:t>效</w:t>
      </w:r>
      <w:proofErr w:type="gramEnd"/>
    </w:p>
    <w:p w14:paraId="6B4B76A0" w14:textId="77777777" w:rsidR="00CA3D5B" w:rsidRDefault="00000000">
      <w:pPr>
        <w:pStyle w:val="a4"/>
        <w:spacing w:line="276" w:lineRule="auto"/>
        <w:ind w:left="1120" w:hanging="1120"/>
      </w:pPr>
      <w:r>
        <w:t xml:space="preserve">            果良好。</w:t>
      </w:r>
    </w:p>
    <w:p w14:paraId="4912B7A9" w14:textId="77777777" w:rsidR="00CA3D5B" w:rsidRDefault="00000000">
      <w:pPr>
        <w:pStyle w:val="a4"/>
        <w:spacing w:line="276" w:lineRule="auto"/>
        <w:ind w:left="1820" w:hanging="1820"/>
      </w:pPr>
      <w:r>
        <w:t xml:space="preserve">    2.內容規範：徵求每校至少代表1名，投稿1則心得字數為國中500-600    </w:t>
      </w:r>
    </w:p>
    <w:p w14:paraId="6E1C98A5" w14:textId="77777777" w:rsidR="00CA3D5B" w:rsidRDefault="00000000">
      <w:pPr>
        <w:pStyle w:val="a4"/>
        <w:spacing w:line="276" w:lineRule="auto"/>
        <w:ind w:left="1820" w:hanging="1820"/>
      </w:pPr>
      <w:r>
        <w:lastRenderedPageBreak/>
        <w:t xml:space="preserve">                字，國小中高年級組400-500字，低年級組200-300字。</w:t>
      </w:r>
    </w:p>
    <w:p w14:paraId="5A18F25E" w14:textId="77777777" w:rsidR="00CA3D5B" w:rsidRDefault="00000000">
      <w:pPr>
        <w:pStyle w:val="a4"/>
        <w:spacing w:line="276" w:lineRule="auto"/>
        <w:ind w:left="561" w:hanging="561"/>
        <w:rPr>
          <w:b/>
        </w:rPr>
      </w:pPr>
      <w:r>
        <w:rPr>
          <w:b/>
        </w:rPr>
        <w:t xml:space="preserve"> </w:t>
      </w:r>
    </w:p>
    <w:p w14:paraId="0A16E6E1" w14:textId="77777777" w:rsidR="00CA3D5B" w:rsidRDefault="00000000">
      <w:pPr>
        <w:pStyle w:val="a4"/>
        <w:spacing w:line="276" w:lineRule="auto"/>
        <w:ind w:left="561" w:hanging="561"/>
        <w:rPr>
          <w:b/>
        </w:rPr>
      </w:pPr>
      <w:r>
        <w:rPr>
          <w:b/>
        </w:rPr>
        <w:t>(四)收件：</w:t>
      </w:r>
    </w:p>
    <w:p w14:paraId="2BA3FA57" w14:textId="77777777" w:rsidR="00CA3D5B" w:rsidRDefault="00000000">
      <w:pPr>
        <w:pStyle w:val="a4"/>
        <w:spacing w:line="276" w:lineRule="auto"/>
        <w:ind w:left="560" w:hanging="560"/>
      </w:pPr>
      <w:r>
        <w:t xml:space="preserve">    1.</w:t>
      </w:r>
      <w:proofErr w:type="gramStart"/>
      <w:r>
        <w:t>每校送件件</w:t>
      </w:r>
      <w:proofErr w:type="gramEnd"/>
      <w:r>
        <w:t>數：每校至少代表1名，送件件數1件。</w:t>
      </w:r>
    </w:p>
    <w:p w14:paraId="4CC7A2B6" w14:textId="77777777" w:rsidR="00CA3D5B" w:rsidRDefault="00000000">
      <w:pPr>
        <w:pStyle w:val="a4"/>
        <w:spacing w:line="276" w:lineRule="auto"/>
        <w:ind w:left="560" w:hanging="560"/>
      </w:pPr>
      <w:r>
        <w:t xml:space="preserve">    2.收件項目：</w:t>
      </w:r>
      <w:r>
        <w:rPr>
          <w:b/>
          <w:u w:val="single"/>
        </w:rPr>
        <w:t>教學心得</w:t>
      </w:r>
      <w:r>
        <w:t>及</w:t>
      </w:r>
      <w:r>
        <w:rPr>
          <w:b/>
          <w:u w:val="single"/>
        </w:rPr>
        <w:t>學習心得只需寄送紙本（A4）</w:t>
      </w:r>
      <w:r>
        <w:t>、</w:t>
      </w:r>
      <w:r>
        <w:rPr>
          <w:b/>
          <w:u w:val="single"/>
        </w:rPr>
        <w:t>教學教具</w:t>
      </w:r>
      <w:r>
        <w:t xml:space="preserve">需另寄送     </w:t>
      </w:r>
    </w:p>
    <w:p w14:paraId="21BA086B" w14:textId="77777777" w:rsidR="00CA3D5B" w:rsidRDefault="00000000">
      <w:pPr>
        <w:pStyle w:val="a4"/>
        <w:spacing w:line="276" w:lineRule="auto"/>
        <w:ind w:left="560" w:hanging="560"/>
      </w:pPr>
      <w:r>
        <w:t xml:space="preserve">                電子</w:t>
      </w:r>
      <w:proofErr w:type="gramStart"/>
      <w:r>
        <w:t>檔</w:t>
      </w:r>
      <w:proofErr w:type="gramEnd"/>
      <w:r>
        <w:t>資料。</w:t>
      </w:r>
    </w:p>
    <w:p w14:paraId="78E1C4B6" w14:textId="77777777" w:rsidR="00CA3D5B" w:rsidRDefault="00000000">
      <w:pPr>
        <w:pStyle w:val="a4"/>
        <w:spacing w:line="276" w:lineRule="auto"/>
        <w:ind w:left="560" w:hanging="560"/>
      </w:pPr>
      <w:r>
        <w:t xml:space="preserve">    3.書面資料：請以</w:t>
      </w:r>
      <w:r>
        <w:rPr>
          <w:b/>
          <w:u w:val="single"/>
        </w:rPr>
        <w:t>作品</w:t>
      </w:r>
      <w:r>
        <w:t>為單位，繳交含報名表一份（附件1）、授權書一份（附件2）、智慧財產切結書一份(附件3)、</w:t>
      </w:r>
      <w:r>
        <w:rPr>
          <w:b/>
          <w:u w:val="single"/>
        </w:rPr>
        <w:t>作品紙本一式3份(附件4)</w:t>
      </w:r>
      <w:r>
        <w:t>。</w:t>
      </w:r>
    </w:p>
    <w:p w14:paraId="08448424" w14:textId="77777777" w:rsidR="00CA3D5B" w:rsidRDefault="00000000">
      <w:pPr>
        <w:pStyle w:val="a4"/>
        <w:spacing w:line="276" w:lineRule="auto"/>
        <w:ind w:left="199" w:hanging="199"/>
        <w:jc w:val="left"/>
      </w:pPr>
      <w:r>
        <w:t xml:space="preserve">    （</w:t>
      </w:r>
      <w:r>
        <w:rPr>
          <w:shd w:val="clear" w:color="auto" w:fill="FFFFFF"/>
        </w:rPr>
        <w:t>報名表、授權書、智慧財產切結書請勿裝訂</w:t>
      </w:r>
      <w:r>
        <w:t>）。</w:t>
      </w:r>
    </w:p>
    <w:p w14:paraId="478DFCAB" w14:textId="77777777" w:rsidR="00CA3D5B" w:rsidRDefault="00000000">
      <w:pPr>
        <w:pStyle w:val="a4"/>
        <w:spacing w:line="276" w:lineRule="auto"/>
        <w:ind w:left="199" w:hanging="199"/>
        <w:jc w:val="left"/>
      </w:pPr>
      <w:r>
        <w:t xml:space="preserve">    4.送件地址：</w:t>
      </w:r>
      <w:r>
        <w:rPr>
          <w:b/>
        </w:rPr>
        <w:t>花蓮縣新城鄉北埔村北埔路170號北埔國小教務處(謝美慧</w:t>
      </w:r>
      <w:r>
        <w:rPr>
          <w:b/>
        </w:rPr>
        <w:br/>
        <w:t xml:space="preserve">    主任)。</w:t>
      </w:r>
    </w:p>
    <w:p w14:paraId="2D2310AD" w14:textId="77777777" w:rsidR="00CA3D5B" w:rsidRDefault="00000000">
      <w:pPr>
        <w:pStyle w:val="a4"/>
        <w:spacing w:line="276" w:lineRule="auto"/>
        <w:ind w:left="561" w:hanging="561"/>
      </w:pPr>
      <w:r>
        <w:rPr>
          <w:b/>
        </w:rPr>
        <w:t xml:space="preserve"> (五)收件日期：</w:t>
      </w:r>
      <w:r>
        <w:t>自113年12月10日至12月30日止，以郵戳為</w:t>
      </w:r>
      <w:proofErr w:type="gramStart"/>
      <w:r>
        <w:t>憑</w:t>
      </w:r>
      <w:proofErr w:type="gramEnd"/>
      <w:r>
        <w:t>。</w:t>
      </w:r>
    </w:p>
    <w:p w14:paraId="35438D8C" w14:textId="77777777" w:rsidR="00CA3D5B" w:rsidRDefault="00000000">
      <w:pPr>
        <w:pStyle w:val="a4"/>
        <w:spacing w:line="276" w:lineRule="auto"/>
        <w:ind w:left="560" w:hanging="560"/>
      </w:pPr>
      <w:r>
        <w:t>七、審查標準及獎勵方式：</w:t>
      </w:r>
    </w:p>
    <w:p w14:paraId="7B99FF62" w14:textId="77777777" w:rsidR="00CA3D5B" w:rsidRDefault="00000000">
      <w:pPr>
        <w:pStyle w:val="a4"/>
        <w:spacing w:line="276" w:lineRule="auto"/>
        <w:ind w:left="199" w:hanging="199"/>
      </w:pPr>
      <w:r>
        <w:t xml:space="preserve"> (</w:t>
      </w:r>
      <w:proofErr w:type="gramStart"/>
      <w:r>
        <w:t>一</w:t>
      </w:r>
      <w:proofErr w:type="gramEnd"/>
      <w:r>
        <w:t>)教學教具、心得暨學習心得</w:t>
      </w:r>
    </w:p>
    <w:p w14:paraId="5DE75666" w14:textId="77777777" w:rsidR="00CA3D5B" w:rsidRDefault="00000000">
      <w:pPr>
        <w:pStyle w:val="a4"/>
        <w:spacing w:line="276" w:lineRule="auto"/>
        <w:ind w:left="560" w:hanging="560"/>
      </w:pPr>
      <w:r>
        <w:t xml:space="preserve">    1.評審：</w:t>
      </w:r>
    </w:p>
    <w:p w14:paraId="0EEA7461" w14:textId="77777777" w:rsidR="00CA3D5B" w:rsidRDefault="00000000">
      <w:pPr>
        <w:pStyle w:val="a4"/>
        <w:spacing w:line="276" w:lineRule="auto"/>
        <w:ind w:left="1840" w:hanging="1120"/>
      </w:pPr>
      <w:r>
        <w:t>(1)初審：由承辦學校工作人員進行初步篩選，剔除不符內容規範、</w:t>
      </w:r>
      <w:proofErr w:type="gramStart"/>
      <w:r>
        <w:t>缺件作品</w:t>
      </w:r>
      <w:proofErr w:type="gramEnd"/>
      <w:r>
        <w:t>。</w:t>
      </w:r>
    </w:p>
    <w:p w14:paraId="537F613D" w14:textId="77777777" w:rsidR="00CA3D5B" w:rsidRDefault="00000000">
      <w:pPr>
        <w:pStyle w:val="a4"/>
        <w:spacing w:line="276" w:lineRule="auto"/>
        <w:ind w:left="319" w:firstLine="420"/>
      </w:pPr>
      <w:r>
        <w:t>(2)</w:t>
      </w:r>
      <w:proofErr w:type="gramStart"/>
      <w:r>
        <w:t>複</w:t>
      </w:r>
      <w:proofErr w:type="gramEnd"/>
      <w:r>
        <w:t>審：由承辦單位聘請教學經驗豐富之校長、主任或教師擔任評審，</w:t>
      </w:r>
    </w:p>
    <w:p w14:paraId="58C23D3F" w14:textId="77777777" w:rsidR="00CA3D5B" w:rsidRDefault="00000000">
      <w:pPr>
        <w:pStyle w:val="a4"/>
        <w:spacing w:line="276" w:lineRule="auto"/>
        <w:ind w:left="221" w:hanging="199"/>
      </w:pPr>
      <w:r>
        <w:t xml:space="preserve">             依據以下評選標準進行</w:t>
      </w:r>
      <w:proofErr w:type="gramStart"/>
      <w:r>
        <w:t>複</w:t>
      </w:r>
      <w:proofErr w:type="gramEnd"/>
      <w:r>
        <w:t>審。</w:t>
      </w:r>
    </w:p>
    <w:p w14:paraId="2EB47CCB" w14:textId="77777777" w:rsidR="00CA3D5B" w:rsidRDefault="00000000">
      <w:pPr>
        <w:pStyle w:val="a4"/>
        <w:spacing w:line="276" w:lineRule="auto"/>
        <w:ind w:left="480" w:firstLine="140"/>
      </w:pPr>
      <w:r>
        <w:t>2.評選標準：</w:t>
      </w:r>
    </w:p>
    <w:p w14:paraId="5D244898" w14:textId="77777777" w:rsidR="00CA3D5B" w:rsidRDefault="00000000">
      <w:pPr>
        <w:pStyle w:val="a4"/>
        <w:spacing w:line="276" w:lineRule="auto"/>
        <w:ind w:left="480" w:firstLine="280"/>
      </w:pPr>
      <w:r>
        <w:t>(1)符合主題：50%</w:t>
      </w:r>
    </w:p>
    <w:p w14:paraId="5401C8AF" w14:textId="77777777" w:rsidR="00CA3D5B" w:rsidRDefault="00000000">
      <w:pPr>
        <w:pStyle w:val="a4"/>
        <w:spacing w:line="276" w:lineRule="auto"/>
        <w:ind w:left="480" w:firstLine="280"/>
      </w:pPr>
      <w:r>
        <w:t>(2)內容充實：30%</w:t>
      </w:r>
    </w:p>
    <w:p w14:paraId="637CB6C4" w14:textId="77777777" w:rsidR="00CA3D5B" w:rsidRDefault="00000000">
      <w:pPr>
        <w:pStyle w:val="a4"/>
        <w:spacing w:line="276" w:lineRule="auto"/>
        <w:ind w:left="480" w:firstLine="280"/>
      </w:pPr>
      <w:r>
        <w:t>(3)文章流利：20%</w:t>
      </w:r>
    </w:p>
    <w:p w14:paraId="427C6B33" w14:textId="77777777" w:rsidR="00CA3D5B" w:rsidRDefault="00000000">
      <w:pPr>
        <w:pStyle w:val="a4"/>
        <w:spacing w:line="276" w:lineRule="auto"/>
        <w:ind w:left="2080" w:hanging="1960"/>
      </w:pPr>
      <w:r>
        <w:t>(二)成績公告：113年1月15日前網路公告於花蓮縣政府教育處處</w:t>
      </w:r>
      <w:proofErr w:type="gramStart"/>
      <w:r>
        <w:t>務</w:t>
      </w:r>
      <w:proofErr w:type="gramEnd"/>
      <w:r>
        <w:t>公告。</w:t>
      </w:r>
    </w:p>
    <w:p w14:paraId="3A294FE1" w14:textId="77777777" w:rsidR="00CA3D5B" w:rsidRDefault="00000000">
      <w:pPr>
        <w:pStyle w:val="a4"/>
        <w:spacing w:line="276" w:lineRule="auto"/>
        <w:ind w:left="179" w:hanging="59"/>
      </w:pPr>
      <w:r>
        <w:t>(三)獎勵方式：</w:t>
      </w:r>
    </w:p>
    <w:p w14:paraId="5DEA4819" w14:textId="77777777" w:rsidR="00CA3D5B" w:rsidRDefault="00000000">
      <w:pPr>
        <w:pStyle w:val="a4"/>
        <w:spacing w:line="276" w:lineRule="auto"/>
        <w:ind w:left="480" w:firstLine="0"/>
      </w:pPr>
      <w:r>
        <w:t>1.教學教具、心得暨學習心得：</w:t>
      </w:r>
    </w:p>
    <w:p w14:paraId="7FDCCD5B" w14:textId="77777777" w:rsidR="00CA3D5B" w:rsidRDefault="00000000">
      <w:pPr>
        <w:pStyle w:val="a4"/>
        <w:spacing w:line="276" w:lineRule="auto"/>
        <w:ind w:left="480" w:firstLine="0"/>
      </w:pPr>
      <w:r>
        <w:t xml:space="preserve">  依評審成績，錄取(教師組、國中組、國小低年級組、國小中年級組、國</w:t>
      </w:r>
    </w:p>
    <w:p w14:paraId="54BF19F0" w14:textId="77777777" w:rsidR="00CA3D5B" w:rsidRDefault="00000000">
      <w:pPr>
        <w:pStyle w:val="a4"/>
        <w:spacing w:line="276" w:lineRule="auto"/>
        <w:ind w:left="480" w:firstLine="0"/>
      </w:pPr>
      <w:r>
        <w:t xml:space="preserve">  小高年級組)特優6名（90分以上）、優選10名（85分以上），佳作</w:t>
      </w:r>
    </w:p>
    <w:p w14:paraId="4252EC05" w14:textId="77777777" w:rsidR="00CA3D5B" w:rsidRDefault="00000000">
      <w:pPr>
        <w:pStyle w:val="a4"/>
        <w:spacing w:line="276" w:lineRule="auto"/>
        <w:ind w:left="480" w:firstLine="0"/>
      </w:pPr>
      <w:r>
        <w:t xml:space="preserve">  20名（80分以上）。獎勵方式如下：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2126"/>
        <w:gridCol w:w="2126"/>
      </w:tblGrid>
      <w:tr w:rsidR="00CA3D5B" w14:paraId="591F41F6" w14:textId="77777777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61DF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教師組教具、心得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6A9F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學生組心得</w:t>
            </w:r>
          </w:p>
        </w:tc>
      </w:tr>
      <w:tr w:rsidR="00CA3D5B" w14:paraId="2DACAF68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4FF0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特優6名</w:t>
            </w:r>
          </w:p>
          <w:p w14:paraId="68316E4C" w14:textId="77777777" w:rsidR="00CA3D5B" w:rsidRDefault="00000000">
            <w:pPr>
              <w:pStyle w:val="a7"/>
            </w:pPr>
            <w:r>
              <w:rPr>
                <w:rFonts w:ascii="標楷體" w:hAnsi="標楷體"/>
                <w:sz w:val="24"/>
                <w:szCs w:val="24"/>
              </w:rPr>
              <w:t>(行政2名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14:paraId="4B6137B8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教學4名)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6D13" w14:textId="77777777" w:rsidR="00CA3D5B" w:rsidRDefault="00000000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1.特優：</w:t>
            </w:r>
          </w:p>
          <w:p w14:paraId="779C6CEE" w14:textId="77777777" w:rsidR="00CA3D5B" w:rsidRDefault="00000000">
            <w:pPr>
              <w:pStyle w:val="a7"/>
              <w:jc w:val="left"/>
            </w:pPr>
            <w:r>
              <w:rPr>
                <w:rFonts w:ascii="標楷體" w:hAnsi="標楷體"/>
                <w:sz w:val="24"/>
                <w:szCs w:val="24"/>
              </w:rPr>
              <w:t>獎狀1張，禮卷600元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14:paraId="470BF08E" w14:textId="77777777" w:rsidR="00CA3D5B" w:rsidRDefault="00000000">
            <w:pPr>
              <w:pStyle w:val="a7"/>
              <w:jc w:val="left"/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依稿費領取標準580~870/每千字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486F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特優6名</w:t>
            </w:r>
          </w:p>
          <w:p w14:paraId="2E9FA3CA" w14:textId="77777777" w:rsidR="00CA3D5B" w:rsidRDefault="00CA3D5B">
            <w:pPr>
              <w:pStyle w:val="a7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5194" w14:textId="77777777" w:rsidR="00CA3D5B" w:rsidRDefault="00000000">
            <w:pPr>
              <w:pStyle w:val="a7"/>
              <w:jc w:val="left"/>
            </w:pPr>
            <w:r>
              <w:rPr>
                <w:rFonts w:ascii="標楷體" w:hAnsi="標楷體"/>
                <w:sz w:val="24"/>
                <w:szCs w:val="24"/>
              </w:rPr>
              <w:t>獎狀1張，禮卷600元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14:paraId="73556265" w14:textId="77777777" w:rsidR="00CA3D5B" w:rsidRDefault="00000000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指導老師嘉獎1次</w:t>
            </w:r>
          </w:p>
        </w:tc>
      </w:tr>
      <w:tr w:rsidR="00CA3D5B" w14:paraId="104EDB38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0637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優選10名</w:t>
            </w:r>
          </w:p>
          <w:p w14:paraId="1845593B" w14:textId="77777777" w:rsidR="00CA3D5B" w:rsidRDefault="00000000">
            <w:pPr>
              <w:pStyle w:val="a7"/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(行政2名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14:paraId="377CD977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教學8名)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8A70" w14:textId="77777777" w:rsidR="00CA3D5B" w:rsidRDefault="00000000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2.優選：</w:t>
            </w:r>
          </w:p>
          <w:p w14:paraId="285ECD38" w14:textId="77777777" w:rsidR="00CA3D5B" w:rsidRDefault="00000000">
            <w:pPr>
              <w:pStyle w:val="a7"/>
              <w:jc w:val="left"/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獎狀1張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，</w:t>
            </w:r>
            <w:r>
              <w:rPr>
                <w:rFonts w:ascii="標楷體" w:hAnsi="標楷體"/>
                <w:sz w:val="24"/>
                <w:szCs w:val="24"/>
              </w:rPr>
              <w:t>禮卷500元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14:paraId="57F3B1B6" w14:textId="77777777" w:rsidR="00CA3D5B" w:rsidRDefault="00000000">
            <w:pPr>
              <w:pStyle w:val="a7"/>
              <w:jc w:val="left"/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依稿費領取標準580~870/每千字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8130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優選10名</w:t>
            </w:r>
          </w:p>
          <w:p w14:paraId="7769E1C1" w14:textId="77777777" w:rsidR="00CA3D5B" w:rsidRDefault="00CA3D5B">
            <w:pPr>
              <w:pStyle w:val="a7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A8B8" w14:textId="77777777" w:rsidR="00CA3D5B" w:rsidRDefault="00000000">
            <w:pPr>
              <w:pStyle w:val="a7"/>
              <w:jc w:val="left"/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獎狀1張，禮卷</w:t>
            </w:r>
            <w:r>
              <w:rPr>
                <w:rFonts w:ascii="標楷體" w:hAnsi="標楷體"/>
                <w:sz w:val="24"/>
                <w:szCs w:val="24"/>
              </w:rPr>
              <w:lastRenderedPageBreak/>
              <w:t>500元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14:paraId="7E835B34" w14:textId="77777777" w:rsidR="00CA3D5B" w:rsidRDefault="00000000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 xml:space="preserve">指導老師獎狀1張 </w:t>
            </w:r>
          </w:p>
        </w:tc>
      </w:tr>
      <w:tr w:rsidR="00CA3D5B" w14:paraId="3A54313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BA9A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佳作20名</w:t>
            </w:r>
          </w:p>
          <w:p w14:paraId="00CF75D3" w14:textId="77777777" w:rsidR="00CA3D5B" w:rsidRDefault="00000000">
            <w:pPr>
              <w:pStyle w:val="a7"/>
            </w:pPr>
            <w:r>
              <w:rPr>
                <w:rFonts w:ascii="標楷體" w:hAnsi="標楷體"/>
                <w:sz w:val="24"/>
                <w:szCs w:val="24"/>
              </w:rPr>
              <w:t>(行政6名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14:paraId="31E7C4E5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教學14名)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433C" w14:textId="77777777" w:rsidR="00CA3D5B" w:rsidRDefault="00000000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3.佳作：獎狀1張。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230E" w14:textId="77777777" w:rsidR="00CA3D5B" w:rsidRDefault="00000000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佳作20名</w:t>
            </w:r>
          </w:p>
          <w:p w14:paraId="0BEED8DF" w14:textId="77777777" w:rsidR="00CA3D5B" w:rsidRDefault="00CA3D5B">
            <w:pPr>
              <w:pStyle w:val="a7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99C8" w14:textId="77777777" w:rsidR="00CA3D5B" w:rsidRDefault="00000000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獎狀1張。</w:t>
            </w:r>
          </w:p>
          <w:p w14:paraId="2FD28565" w14:textId="77777777" w:rsidR="00CA3D5B" w:rsidRDefault="00000000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指導老師獎狀1張</w:t>
            </w:r>
          </w:p>
        </w:tc>
      </w:tr>
    </w:tbl>
    <w:p w14:paraId="4AF09CF7" w14:textId="77777777" w:rsidR="00CA3D5B" w:rsidRDefault="00CA3D5B">
      <w:pPr>
        <w:pStyle w:val="1"/>
        <w:snapToGrid w:val="0"/>
        <w:spacing w:line="276" w:lineRule="auto"/>
        <w:ind w:left="760" w:hanging="280"/>
        <w:rPr>
          <w:rFonts w:ascii="標楷體" w:hAnsi="標楷體"/>
          <w:color w:val="000000"/>
          <w:sz w:val="28"/>
          <w:szCs w:val="28"/>
        </w:rPr>
      </w:pPr>
    </w:p>
    <w:p w14:paraId="0BC279FD" w14:textId="77777777" w:rsidR="00CA3D5B" w:rsidRDefault="00000000">
      <w:pPr>
        <w:pStyle w:val="1"/>
        <w:snapToGrid w:val="0"/>
        <w:spacing w:line="276" w:lineRule="auto"/>
        <w:ind w:left="760" w:hanging="280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2.為維持得獎作品之水準，評審得視參與件數及作品水準調整獎項、數量或從缺。</w:t>
      </w:r>
    </w:p>
    <w:p w14:paraId="3ECE929C" w14:textId="77777777" w:rsidR="00CA3D5B" w:rsidRDefault="00000000">
      <w:pPr>
        <w:pStyle w:val="a4"/>
        <w:spacing w:line="276" w:lineRule="auto"/>
        <w:ind w:left="199" w:hanging="199"/>
        <w:jc w:val="left"/>
      </w:pPr>
      <w:r>
        <w:t>八、經費需求： 略</w:t>
      </w:r>
    </w:p>
    <w:p w14:paraId="15DB5140" w14:textId="77777777" w:rsidR="00CA3D5B" w:rsidRDefault="00000000">
      <w:pPr>
        <w:pStyle w:val="a4"/>
        <w:spacing w:line="276" w:lineRule="auto"/>
        <w:ind w:left="199" w:hanging="199"/>
      </w:pPr>
      <w:r>
        <w:t>九、注意事項</w:t>
      </w:r>
    </w:p>
    <w:p w14:paraId="19C8D147" w14:textId="77777777" w:rsidR="00CA3D5B" w:rsidRDefault="00000000">
      <w:pPr>
        <w:pStyle w:val="a4"/>
        <w:spacing w:line="276" w:lineRule="auto"/>
        <w:ind w:left="179" w:hanging="59"/>
      </w:pPr>
      <w:r>
        <w:t>(</w:t>
      </w:r>
      <w:proofErr w:type="gramStart"/>
      <w:r>
        <w:t>一</w:t>
      </w:r>
      <w:proofErr w:type="gramEnd"/>
      <w:r>
        <w:t>)著作權聲明：</w:t>
      </w:r>
    </w:p>
    <w:p w14:paraId="48116024" w14:textId="77777777" w:rsidR="00CA3D5B" w:rsidRDefault="00000000">
      <w:pPr>
        <w:pStyle w:val="a4"/>
        <w:spacing w:line="276" w:lineRule="auto"/>
        <w:ind w:left="760" w:hanging="280"/>
      </w:pPr>
      <w:r>
        <w:t>1.參加甄選之作品不得為另參加或已參加其他公開甄選之得獎作品，且必須遵守著作權法之相關規定。</w:t>
      </w:r>
    </w:p>
    <w:p w14:paraId="5DA22CA1" w14:textId="77777777" w:rsidR="00CA3D5B" w:rsidRDefault="00000000">
      <w:pPr>
        <w:pStyle w:val="a4"/>
        <w:spacing w:line="276" w:lineRule="auto"/>
        <w:ind w:left="760" w:hanging="280"/>
      </w:pPr>
      <w:r>
        <w:t>2.獲獎（含入選）之作品著作權仍屬原作者所有，而本活動之指導單位及主辦單位擁有非專屬無償使用權，得以任何形式重製、推廣、公佈、發行之權利。</w:t>
      </w:r>
    </w:p>
    <w:p w14:paraId="3196F761" w14:textId="77777777" w:rsidR="00CA3D5B" w:rsidRDefault="00000000">
      <w:pPr>
        <w:pStyle w:val="a4"/>
        <w:spacing w:line="276" w:lineRule="auto"/>
        <w:ind w:left="1880" w:hanging="1400"/>
      </w:pPr>
      <w:r>
        <w:t>3.凡經評審通過之入選作品，於此次活動以外媒體刊載使用時，</w:t>
      </w:r>
      <w:proofErr w:type="gramStart"/>
      <w:r>
        <w:t>均需註明</w:t>
      </w:r>
      <w:proofErr w:type="gramEnd"/>
    </w:p>
    <w:p w14:paraId="079D0461" w14:textId="77777777" w:rsidR="00CA3D5B" w:rsidRDefault="00000000">
      <w:pPr>
        <w:pStyle w:val="a4"/>
        <w:spacing w:line="276" w:lineRule="auto"/>
        <w:ind w:left="1880" w:hanging="1400"/>
      </w:pPr>
      <w:r>
        <w:t xml:space="preserve">  曾經參加本次活動甄選並入選。</w:t>
      </w:r>
    </w:p>
    <w:p w14:paraId="2DBDC34C" w14:textId="77777777" w:rsidR="00CA3D5B" w:rsidRDefault="00000000">
      <w:pPr>
        <w:pStyle w:val="a4"/>
        <w:spacing w:line="276" w:lineRule="auto"/>
        <w:ind w:left="1960" w:hanging="1960"/>
      </w:pPr>
      <w:r>
        <w:t>十、推廣及預期成效：</w:t>
      </w:r>
    </w:p>
    <w:p w14:paraId="63FA0E14" w14:textId="77777777" w:rsidR="00CA3D5B" w:rsidRDefault="00000000">
      <w:pPr>
        <w:pStyle w:val="a4"/>
        <w:spacing w:line="276" w:lineRule="auto"/>
        <w:ind w:left="1940" w:hanging="1820"/>
      </w:pPr>
      <w:r>
        <w:t>(</w:t>
      </w:r>
      <w:proofErr w:type="gramStart"/>
      <w:r>
        <w:t>一</w:t>
      </w:r>
      <w:proofErr w:type="gramEnd"/>
      <w:r>
        <w:t>)落實學習扶助經驗分享，推廣各校參考。</w:t>
      </w:r>
    </w:p>
    <w:p w14:paraId="0AFAFC72" w14:textId="77777777" w:rsidR="00CA3D5B" w:rsidRDefault="00000000">
      <w:pPr>
        <w:pStyle w:val="a4"/>
        <w:spacing w:line="276" w:lineRule="auto"/>
        <w:ind w:left="179" w:hanging="59"/>
      </w:pPr>
      <w:r>
        <w:t>(二)精進教師教學技巧，促進教師專業發展。</w:t>
      </w:r>
    </w:p>
    <w:p w14:paraId="59B35976" w14:textId="77777777" w:rsidR="00CA3D5B" w:rsidRDefault="00000000">
      <w:pPr>
        <w:pStyle w:val="a4"/>
        <w:spacing w:line="276" w:lineRule="auto"/>
        <w:ind w:left="540" w:hanging="420"/>
      </w:pPr>
      <w:r>
        <w:t>(三)持續解決教學問題，提升學生學習成效。</w:t>
      </w:r>
    </w:p>
    <w:p w14:paraId="507BD89C" w14:textId="77777777" w:rsidR="00CA3D5B" w:rsidRDefault="00000000">
      <w:pPr>
        <w:pStyle w:val="a4"/>
        <w:spacing w:line="276" w:lineRule="auto"/>
        <w:ind w:left="540" w:hanging="420"/>
      </w:pPr>
      <w:r>
        <w:t>(四)落實推動教育政策，達成教育目標願景。</w:t>
      </w:r>
    </w:p>
    <w:p w14:paraId="3A31C338" w14:textId="77777777" w:rsidR="00CA3D5B" w:rsidRDefault="00000000">
      <w:pPr>
        <w:pStyle w:val="a4"/>
        <w:spacing w:line="276" w:lineRule="auto"/>
        <w:ind w:left="840" w:hanging="840"/>
      </w:pPr>
      <w:r>
        <w:t>十一</w:t>
      </w:r>
      <w:r>
        <w:rPr>
          <w:bCs/>
        </w:rPr>
        <w:t>、</w:t>
      </w:r>
      <w:r>
        <w:t>承辦本活動之相關業務有功人員，依本縣所屬各級學校教育專業人員獎懲作業規定，辦理敘獎。</w:t>
      </w:r>
    </w:p>
    <w:p w14:paraId="221B206D" w14:textId="77777777" w:rsidR="00CA3D5B" w:rsidRDefault="00000000">
      <w:pPr>
        <w:pStyle w:val="a4"/>
        <w:spacing w:line="276" w:lineRule="auto"/>
        <w:ind w:left="199" w:hanging="199"/>
      </w:pPr>
      <w:r>
        <w:rPr>
          <w:bCs/>
        </w:rPr>
        <w:t>十二、</w:t>
      </w:r>
      <w:r>
        <w:t>本計畫經報縣府核可後實施，修正時亦同。</w:t>
      </w:r>
    </w:p>
    <w:p w14:paraId="05B7AA5A" w14:textId="77777777" w:rsidR="00CA3D5B" w:rsidRDefault="00CA3D5B">
      <w:pPr>
        <w:pStyle w:val="a4"/>
        <w:ind w:left="199" w:hanging="199"/>
      </w:pPr>
    </w:p>
    <w:p w14:paraId="720EED5F" w14:textId="77777777" w:rsidR="00CA3D5B" w:rsidRDefault="00CA3D5B">
      <w:pPr>
        <w:pStyle w:val="a4"/>
        <w:ind w:left="199" w:hanging="199"/>
      </w:pPr>
    </w:p>
    <w:p w14:paraId="41B55BEF" w14:textId="77777777" w:rsidR="00CA3D5B" w:rsidRDefault="00CA3D5B">
      <w:pPr>
        <w:pStyle w:val="a4"/>
        <w:ind w:left="199" w:hanging="199"/>
      </w:pPr>
    </w:p>
    <w:p w14:paraId="6594B491" w14:textId="77777777" w:rsidR="00CA3D5B" w:rsidRDefault="00CA3D5B">
      <w:pPr>
        <w:pStyle w:val="a4"/>
        <w:ind w:left="199" w:hanging="199"/>
      </w:pPr>
    </w:p>
    <w:p w14:paraId="14E0093A" w14:textId="77777777" w:rsidR="00CA3D5B" w:rsidRDefault="00CA3D5B">
      <w:pPr>
        <w:pStyle w:val="a4"/>
        <w:ind w:left="199" w:hanging="199"/>
      </w:pPr>
    </w:p>
    <w:p w14:paraId="71CEB4C8" w14:textId="77777777" w:rsidR="00CA3D5B" w:rsidRDefault="00CA3D5B">
      <w:pPr>
        <w:pStyle w:val="a4"/>
        <w:ind w:left="199" w:hanging="199"/>
      </w:pPr>
    </w:p>
    <w:p w14:paraId="21FA5E22" w14:textId="77777777" w:rsidR="00CA3D5B" w:rsidRDefault="00CA3D5B">
      <w:pPr>
        <w:pStyle w:val="a4"/>
        <w:ind w:left="199" w:hanging="199"/>
      </w:pPr>
    </w:p>
    <w:p w14:paraId="1CFA1366" w14:textId="77777777" w:rsidR="00CA3D5B" w:rsidRDefault="00CA3D5B">
      <w:pPr>
        <w:pStyle w:val="a4"/>
        <w:ind w:left="199" w:hanging="199"/>
      </w:pPr>
    </w:p>
    <w:p w14:paraId="40C6E9C0" w14:textId="77777777" w:rsidR="00CA3D5B" w:rsidRDefault="00CA3D5B">
      <w:pPr>
        <w:pStyle w:val="a4"/>
        <w:ind w:left="199" w:hanging="199"/>
      </w:pPr>
    </w:p>
    <w:p w14:paraId="2A023F59" w14:textId="77777777" w:rsidR="00CA3D5B" w:rsidRDefault="00CA3D5B">
      <w:pPr>
        <w:pStyle w:val="a4"/>
        <w:ind w:left="199" w:hanging="199"/>
      </w:pPr>
    </w:p>
    <w:p w14:paraId="3344EF95" w14:textId="77777777" w:rsidR="00CA3D5B" w:rsidRDefault="00000000">
      <w:pPr>
        <w:pStyle w:val="a4"/>
        <w:ind w:left="0" w:firstLine="0"/>
      </w:pPr>
      <w:r>
        <w:lastRenderedPageBreak/>
        <w:t>《附件一》</w:t>
      </w:r>
    </w:p>
    <w:p w14:paraId="76A7EE15" w14:textId="77777777" w:rsidR="00CA3D5B" w:rsidRDefault="00000000">
      <w:pPr>
        <w:pStyle w:val="a4"/>
        <w:spacing w:line="360" w:lineRule="auto"/>
        <w:ind w:left="0" w:firstLine="0"/>
        <w:jc w:val="center"/>
        <w:rPr>
          <w:b/>
        </w:rPr>
      </w:pPr>
      <w:r>
        <w:rPr>
          <w:b/>
        </w:rPr>
        <w:t>花蓮縣113學年度「學習扶助實施方案」教學教具、心得暨學習心得甄選</w:t>
      </w:r>
    </w:p>
    <w:p w14:paraId="23659C5C" w14:textId="77777777" w:rsidR="00CA3D5B" w:rsidRDefault="00000000">
      <w:pPr>
        <w:pStyle w:val="a4"/>
        <w:spacing w:line="360" w:lineRule="auto"/>
        <w:ind w:left="0" w:firstLine="0"/>
        <w:jc w:val="center"/>
      </w:pPr>
      <w:r>
        <w:rPr>
          <w:rFonts w:cs="標楷體"/>
          <w:b/>
          <w:bCs/>
          <w:sz w:val="32"/>
          <w:szCs w:val="32"/>
        </w:rPr>
        <w:t>報名表</w:t>
      </w:r>
    </w:p>
    <w:tbl>
      <w:tblPr>
        <w:tblW w:w="9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493"/>
      </w:tblGrid>
      <w:tr w:rsidR="00CA3D5B" w14:paraId="4919B3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C2B4C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學校名稱</w:t>
            </w:r>
          </w:p>
        </w:tc>
        <w:tc>
          <w:tcPr>
            <w:tcW w:w="7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5CD17" w14:textId="77777777" w:rsidR="00CA3D5B" w:rsidRDefault="00000000">
            <w:pPr>
              <w:pStyle w:val="a7"/>
              <w:jc w:val="left"/>
            </w:pPr>
            <w:r>
              <w:rPr>
                <w:rFonts w:ascii="標楷體" w:hAnsi="標楷體"/>
                <w:szCs w:val="28"/>
              </w:rPr>
              <w:t>花蓮縣</w:t>
            </w:r>
            <w:r>
              <w:rPr>
                <w:rFonts w:ascii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/>
                <w:szCs w:val="28"/>
              </w:rPr>
              <w:t>國民中（小）學</w:t>
            </w:r>
          </w:p>
        </w:tc>
      </w:tr>
      <w:tr w:rsidR="00CA3D5B" w14:paraId="4F631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9BE94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參賽者姓名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12847" w14:textId="77777777" w:rsidR="00CA3D5B" w:rsidRDefault="00CA3D5B">
            <w:pPr>
              <w:pStyle w:val="a7"/>
              <w:spacing w:before="180" w:after="180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CA3D5B" w14:paraId="4F6A7A63" w14:textId="77777777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6CB86" w14:textId="77777777" w:rsidR="00CA3D5B" w:rsidRDefault="00000000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參賽組別</w:t>
            </w:r>
          </w:p>
          <w:p w14:paraId="136A89B5" w14:textId="77777777" w:rsidR="00CA3D5B" w:rsidRDefault="00000000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(請勾選)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196CE" w14:textId="77777777" w:rsidR="00CA3D5B" w:rsidRDefault="00000000">
            <w:pPr>
              <w:pStyle w:val="a7"/>
              <w:spacing w:before="180" w:after="180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£</w:t>
            </w:r>
            <w:r>
              <w:rPr>
                <w:rFonts w:ascii="標楷體" w:hAnsi="標楷體"/>
                <w:szCs w:val="28"/>
              </w:rPr>
              <w:t>教師教學心得組(作者人數僅限1人)</w:t>
            </w:r>
          </w:p>
          <w:p w14:paraId="7E73438F" w14:textId="77777777" w:rsidR="00CA3D5B" w:rsidRDefault="00000000">
            <w:pPr>
              <w:pStyle w:val="a7"/>
              <w:spacing w:before="180" w:after="180" w:line="360" w:lineRule="auto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  [○行政組  ○教學組]</w:t>
            </w:r>
          </w:p>
          <w:p w14:paraId="26F3C65A" w14:textId="77777777" w:rsidR="00CA3D5B" w:rsidRDefault="00000000">
            <w:pPr>
              <w:pStyle w:val="a7"/>
              <w:spacing w:before="180" w:after="180" w:line="360" w:lineRule="auto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£</w:t>
            </w:r>
            <w:r>
              <w:rPr>
                <w:rFonts w:ascii="標楷體" w:hAnsi="標楷體"/>
                <w:szCs w:val="28"/>
              </w:rPr>
              <w:t>教師教具組</w:t>
            </w:r>
          </w:p>
          <w:p w14:paraId="710D38D8" w14:textId="77777777" w:rsidR="00CA3D5B" w:rsidRDefault="00000000">
            <w:pPr>
              <w:pStyle w:val="a7"/>
              <w:spacing w:line="360" w:lineRule="auto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£</w:t>
            </w:r>
            <w:r>
              <w:rPr>
                <w:rFonts w:ascii="標楷體" w:hAnsi="標楷體"/>
                <w:szCs w:val="28"/>
              </w:rPr>
              <w:t>學生學習心得組</w:t>
            </w:r>
          </w:p>
          <w:p w14:paraId="234AA19E" w14:textId="77777777" w:rsidR="00CA3D5B" w:rsidRDefault="00000000">
            <w:pPr>
              <w:snapToGrid w:val="0"/>
              <w:spacing w:line="360" w:lineRule="auto"/>
            </w:pPr>
            <w:r>
              <w:rPr>
                <w:rFonts w:ascii="標楷體" w:hAnsi="標楷體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</w:t>
            </w:r>
          </w:p>
          <w:p w14:paraId="0126FAA7" w14:textId="77777777" w:rsidR="00CA3D5B" w:rsidRDefault="00000000">
            <w:pPr>
              <w:snapToGrid w:val="0"/>
              <w:spacing w:line="360" w:lineRule="auto"/>
            </w:pPr>
            <w:r>
              <w:rPr>
                <w:rFonts w:ascii="標楷體" w:hAnsi="標楷體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國小學生(</w:t>
            </w:r>
            <w:r>
              <w:rPr>
                <w:rFonts w:ascii="標楷體" w:hAnsi="標楷體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低年級、</w:t>
            </w:r>
            <w:r>
              <w:rPr>
                <w:rFonts w:ascii="標楷體" w:hAnsi="標楷體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中年級、</w:t>
            </w:r>
            <w:r>
              <w:rPr>
                <w:rFonts w:ascii="標楷體" w:hAnsi="標楷體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高年級)</w:t>
            </w:r>
          </w:p>
        </w:tc>
      </w:tr>
      <w:tr w:rsidR="00CA3D5B" w14:paraId="290182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F7C4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指導教師姓名</w:t>
            </w:r>
          </w:p>
          <w:p w14:paraId="0B5EEA4E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(學生組填寫)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F6C7B" w14:textId="77777777" w:rsidR="00CA3D5B" w:rsidRDefault="00CA3D5B">
            <w:pPr>
              <w:pStyle w:val="a7"/>
              <w:jc w:val="left"/>
              <w:rPr>
                <w:rFonts w:ascii="標楷體" w:hAnsi="標楷體"/>
                <w:b/>
                <w:szCs w:val="28"/>
              </w:rPr>
            </w:pPr>
          </w:p>
        </w:tc>
      </w:tr>
      <w:tr w:rsidR="00CA3D5B" w14:paraId="5E82EFF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0DD75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參賽者職稱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C9AB5" w14:textId="77777777" w:rsidR="00CA3D5B" w:rsidRDefault="00000000">
            <w:pPr>
              <w:pStyle w:val="a7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hAnsi="標楷體"/>
                <w:szCs w:val="28"/>
              </w:rPr>
              <w:t>現職教師</w:t>
            </w:r>
          </w:p>
          <w:p w14:paraId="0607FD5B" w14:textId="77777777" w:rsidR="00CA3D5B" w:rsidRDefault="00000000">
            <w:pPr>
              <w:pStyle w:val="a7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hAnsi="標楷體"/>
                <w:szCs w:val="28"/>
              </w:rPr>
              <w:t>儲備教師(具有教師證者)</w:t>
            </w:r>
          </w:p>
          <w:p w14:paraId="7B8F393D" w14:textId="77777777" w:rsidR="00CA3D5B" w:rsidRDefault="00000000">
            <w:pPr>
              <w:pStyle w:val="a7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hAnsi="標楷體"/>
                <w:szCs w:val="28"/>
              </w:rPr>
              <w:t>大學生(在學學生)或社會人士</w:t>
            </w:r>
          </w:p>
          <w:p w14:paraId="4093C74E" w14:textId="77777777" w:rsidR="00CA3D5B" w:rsidRDefault="00000000">
            <w:pPr>
              <w:pStyle w:val="a7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hAnsi="標楷體"/>
                <w:szCs w:val="28"/>
              </w:rPr>
              <w:t>退休菁英</w:t>
            </w:r>
          </w:p>
          <w:p w14:paraId="0051D5C7" w14:textId="77777777" w:rsidR="00CA3D5B" w:rsidRDefault="00000000">
            <w:pPr>
              <w:pStyle w:val="a7"/>
              <w:jc w:val="left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hAnsi="標楷體"/>
                <w:szCs w:val="28"/>
              </w:rPr>
              <w:t>學生</w:t>
            </w:r>
          </w:p>
        </w:tc>
      </w:tr>
      <w:tr w:rsidR="00CA3D5B" w14:paraId="7B37158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D7555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連絡電話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B1D7D" w14:textId="77777777" w:rsidR="00CA3D5B" w:rsidRDefault="00CA3D5B">
            <w:pPr>
              <w:pStyle w:val="a7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CA3D5B" w14:paraId="3E143B12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2DDED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通訊地址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891F6" w14:textId="77777777" w:rsidR="00CA3D5B" w:rsidRDefault="00CA3D5B">
            <w:pPr>
              <w:pStyle w:val="a7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CA3D5B" w14:paraId="7BE39950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AFDED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送件日期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4583" w14:textId="77777777" w:rsidR="00CA3D5B" w:rsidRDefault="00000000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中華民國 113年    月    日</w:t>
            </w:r>
          </w:p>
        </w:tc>
      </w:tr>
    </w:tbl>
    <w:p w14:paraId="657D9376" w14:textId="77777777" w:rsidR="00CA3D5B" w:rsidRDefault="00CA3D5B">
      <w:pPr>
        <w:pStyle w:val="a4"/>
        <w:spacing w:line="360" w:lineRule="auto"/>
        <w:ind w:left="199" w:hanging="199"/>
      </w:pPr>
    </w:p>
    <w:p w14:paraId="1D8F0A62" w14:textId="77777777" w:rsidR="00CA3D5B" w:rsidRDefault="00000000">
      <w:pPr>
        <w:pStyle w:val="a4"/>
        <w:spacing w:line="360" w:lineRule="auto"/>
        <w:ind w:left="199" w:hanging="199"/>
      </w:pPr>
      <w:r>
        <w:lastRenderedPageBreak/>
        <w:t>《附件二》</w:t>
      </w:r>
    </w:p>
    <w:p w14:paraId="138E1664" w14:textId="77777777" w:rsidR="00CA3D5B" w:rsidRDefault="00000000">
      <w:pPr>
        <w:pStyle w:val="a4"/>
        <w:spacing w:line="360" w:lineRule="auto"/>
        <w:ind w:left="1121" w:hanging="1121"/>
        <w:jc w:val="center"/>
        <w:rPr>
          <w:b/>
          <w:spacing w:val="140"/>
        </w:rPr>
      </w:pPr>
      <w:r>
        <w:rPr>
          <w:b/>
          <w:spacing w:val="140"/>
        </w:rPr>
        <w:t>使用授權書</w:t>
      </w:r>
    </w:p>
    <w:p w14:paraId="4CFDA410" w14:textId="77777777" w:rsidR="00CA3D5B" w:rsidRDefault="00000000">
      <w:pPr>
        <w:pStyle w:val="a4"/>
        <w:spacing w:line="360" w:lineRule="auto"/>
        <w:ind w:left="560" w:hanging="560"/>
      </w:pPr>
      <w:r>
        <w:t xml:space="preserve">    茲授權花蓮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14:paraId="398BDA52" w14:textId="77777777" w:rsidR="00CA3D5B" w:rsidRDefault="00CA3D5B">
      <w:pPr>
        <w:pStyle w:val="a4"/>
        <w:spacing w:line="360" w:lineRule="auto"/>
        <w:ind w:left="560" w:hanging="560"/>
      </w:pPr>
    </w:p>
    <w:p w14:paraId="454353D4" w14:textId="77777777" w:rsidR="00CA3D5B" w:rsidRDefault="00000000">
      <w:pPr>
        <w:pStyle w:val="a4"/>
        <w:spacing w:line="360" w:lineRule="auto"/>
        <w:ind w:left="560" w:hanging="560"/>
      </w:pPr>
      <w:r>
        <w:t xml:space="preserve">                                         此致       花蓮縣政府教育處</w:t>
      </w:r>
    </w:p>
    <w:p w14:paraId="42F3D644" w14:textId="77777777" w:rsidR="00CA3D5B" w:rsidRDefault="00CA3D5B">
      <w:pPr>
        <w:pStyle w:val="a4"/>
        <w:spacing w:line="360" w:lineRule="auto"/>
        <w:ind w:left="560" w:hanging="560"/>
      </w:pPr>
    </w:p>
    <w:p w14:paraId="1F6FB7E9" w14:textId="77777777" w:rsidR="00CA3D5B" w:rsidRDefault="00000000">
      <w:pPr>
        <w:pStyle w:val="a4"/>
        <w:spacing w:line="360" w:lineRule="auto"/>
        <w:ind w:left="560" w:hanging="560"/>
      </w:pPr>
      <w:proofErr w:type="gramStart"/>
      <w:r>
        <w:t>授權立書人</w:t>
      </w:r>
      <w:proofErr w:type="gramEnd"/>
      <w:r>
        <w:t>：               （簽章）</w:t>
      </w:r>
    </w:p>
    <w:p w14:paraId="1BEF2AE1" w14:textId="77777777" w:rsidR="00CA3D5B" w:rsidRDefault="00000000">
      <w:pPr>
        <w:pStyle w:val="a4"/>
        <w:spacing w:line="360" w:lineRule="auto"/>
        <w:ind w:left="560" w:hanging="560"/>
      </w:pPr>
      <w:r>
        <w:t>身分證字號：</w:t>
      </w:r>
    </w:p>
    <w:p w14:paraId="414CCD49" w14:textId="77777777" w:rsidR="00CA3D5B" w:rsidRDefault="00000000">
      <w:pPr>
        <w:pStyle w:val="a4"/>
        <w:spacing w:line="360" w:lineRule="auto"/>
        <w:ind w:left="560" w:hanging="560"/>
      </w:pPr>
      <w:r>
        <w:t>出生年月日：</w:t>
      </w:r>
    </w:p>
    <w:p w14:paraId="3A6C314D" w14:textId="77777777" w:rsidR="00CA3D5B" w:rsidRDefault="00CA3D5B">
      <w:pPr>
        <w:pStyle w:val="a4"/>
        <w:spacing w:line="360" w:lineRule="auto"/>
        <w:ind w:left="0" w:firstLine="0"/>
      </w:pPr>
    </w:p>
    <w:p w14:paraId="63AC3142" w14:textId="77777777" w:rsidR="00CA3D5B" w:rsidRDefault="00000000">
      <w:pPr>
        <w:pStyle w:val="a4"/>
        <w:spacing w:line="360" w:lineRule="auto"/>
        <w:ind w:left="0" w:firstLine="0"/>
      </w:pPr>
      <w:r>
        <w:t>備註:</w:t>
      </w:r>
    </w:p>
    <w:p w14:paraId="5FEAAC75" w14:textId="77777777" w:rsidR="00CA3D5B" w:rsidRDefault="00CA3D5B">
      <w:pPr>
        <w:pStyle w:val="a4"/>
        <w:spacing w:line="360" w:lineRule="auto"/>
        <w:ind w:left="560" w:hanging="560"/>
      </w:pPr>
    </w:p>
    <w:p w14:paraId="48E6EB88" w14:textId="77777777" w:rsidR="00CA3D5B" w:rsidRDefault="00CA3D5B">
      <w:pPr>
        <w:pStyle w:val="a4"/>
        <w:spacing w:line="360" w:lineRule="auto"/>
        <w:ind w:left="560" w:hanging="560"/>
      </w:pPr>
    </w:p>
    <w:p w14:paraId="5DE690E1" w14:textId="77777777" w:rsidR="00CA3D5B" w:rsidRDefault="00CA3D5B">
      <w:pPr>
        <w:pStyle w:val="a4"/>
        <w:spacing w:line="360" w:lineRule="auto"/>
        <w:ind w:left="560" w:hanging="560"/>
      </w:pPr>
    </w:p>
    <w:p w14:paraId="7150E4B9" w14:textId="77777777" w:rsidR="00CA3D5B" w:rsidRDefault="00CA3D5B">
      <w:pPr>
        <w:pStyle w:val="a4"/>
        <w:spacing w:line="360" w:lineRule="auto"/>
        <w:ind w:left="560" w:hanging="560"/>
      </w:pPr>
    </w:p>
    <w:p w14:paraId="47637701" w14:textId="77777777" w:rsidR="00CA3D5B" w:rsidRDefault="00CA3D5B">
      <w:pPr>
        <w:pStyle w:val="a4"/>
        <w:spacing w:line="360" w:lineRule="auto"/>
        <w:ind w:left="560" w:hanging="560"/>
      </w:pPr>
    </w:p>
    <w:p w14:paraId="4DD94D7C" w14:textId="77777777" w:rsidR="00CA3D5B" w:rsidRDefault="00CA3D5B">
      <w:pPr>
        <w:pStyle w:val="a4"/>
        <w:spacing w:line="360" w:lineRule="auto"/>
        <w:ind w:left="560" w:hanging="560"/>
      </w:pPr>
    </w:p>
    <w:p w14:paraId="247E6C02" w14:textId="77777777" w:rsidR="00CA3D5B" w:rsidRDefault="00CA3D5B">
      <w:pPr>
        <w:pStyle w:val="a4"/>
        <w:spacing w:line="360" w:lineRule="auto"/>
        <w:ind w:left="560" w:hanging="560"/>
      </w:pPr>
    </w:p>
    <w:p w14:paraId="21025A07" w14:textId="77777777" w:rsidR="00CA3D5B" w:rsidRDefault="00000000">
      <w:pPr>
        <w:pStyle w:val="a4"/>
        <w:spacing w:line="360" w:lineRule="auto"/>
        <w:ind w:left="560" w:hanging="560"/>
      </w:pPr>
      <w:r>
        <w:t>1.請以正楷文字詳細填寫。</w:t>
      </w:r>
    </w:p>
    <w:p w14:paraId="72447517" w14:textId="77777777" w:rsidR="00CA3D5B" w:rsidRDefault="00000000">
      <w:pPr>
        <w:pStyle w:val="a4"/>
        <w:spacing w:line="360" w:lineRule="auto"/>
        <w:ind w:left="560" w:hanging="560"/>
      </w:pPr>
      <w:r>
        <w:t>2.</w:t>
      </w:r>
      <w:proofErr w:type="gramStart"/>
      <w:r>
        <w:t>授權立書人</w:t>
      </w:r>
      <w:proofErr w:type="gramEnd"/>
      <w:r>
        <w:t>請填寫本稿件參與所有人員。</w:t>
      </w:r>
    </w:p>
    <w:p w14:paraId="474CD630" w14:textId="77777777" w:rsidR="00CA3D5B" w:rsidRDefault="00000000">
      <w:pPr>
        <w:pStyle w:val="a4"/>
        <w:spacing w:line="360" w:lineRule="auto"/>
        <w:ind w:left="162" w:hanging="162"/>
        <w:jc w:val="center"/>
        <w:rPr>
          <w:spacing w:val="140"/>
        </w:rPr>
      </w:pPr>
      <w:r>
        <w:rPr>
          <w:spacing w:val="140"/>
        </w:rPr>
        <w:t>中華民國113年  月  日</w:t>
      </w:r>
    </w:p>
    <w:p w14:paraId="69C1B964" w14:textId="77777777" w:rsidR="00CA3D5B" w:rsidRDefault="00CA3D5B">
      <w:pPr>
        <w:pStyle w:val="a4"/>
        <w:spacing w:line="360" w:lineRule="auto"/>
        <w:ind w:left="560" w:hanging="560"/>
        <w:rPr>
          <w:bCs/>
        </w:rPr>
      </w:pPr>
    </w:p>
    <w:p w14:paraId="47F215E2" w14:textId="77777777" w:rsidR="00CA3D5B" w:rsidRDefault="00CA3D5B">
      <w:pPr>
        <w:pStyle w:val="a4"/>
        <w:spacing w:line="360" w:lineRule="auto"/>
        <w:ind w:left="560" w:hanging="560"/>
        <w:rPr>
          <w:bCs/>
        </w:rPr>
      </w:pPr>
    </w:p>
    <w:p w14:paraId="2D3E4FCD" w14:textId="77777777" w:rsidR="00CA3D5B" w:rsidRDefault="00CA3D5B">
      <w:pPr>
        <w:pStyle w:val="a4"/>
        <w:spacing w:line="360" w:lineRule="auto"/>
        <w:ind w:left="560" w:hanging="560"/>
        <w:rPr>
          <w:bCs/>
        </w:rPr>
      </w:pPr>
    </w:p>
    <w:p w14:paraId="4A883700" w14:textId="77777777" w:rsidR="00CA3D5B" w:rsidRDefault="00000000">
      <w:pPr>
        <w:pStyle w:val="a4"/>
        <w:spacing w:line="360" w:lineRule="auto"/>
        <w:ind w:left="560" w:hanging="560"/>
      </w:pPr>
      <w:r>
        <w:rPr>
          <w:bCs/>
        </w:rPr>
        <w:lastRenderedPageBreak/>
        <w:t>《附件三》</w:t>
      </w:r>
    </w:p>
    <w:p w14:paraId="66B2D86F" w14:textId="77777777" w:rsidR="00CA3D5B" w:rsidRDefault="00000000">
      <w:pPr>
        <w:pStyle w:val="a4"/>
        <w:spacing w:line="360" w:lineRule="auto"/>
        <w:ind w:left="561" w:hanging="561"/>
        <w:jc w:val="center"/>
        <w:rPr>
          <w:b/>
        </w:rPr>
      </w:pPr>
      <w:r>
        <w:rPr>
          <w:b/>
        </w:rPr>
        <w:t>智慧財產切結書</w:t>
      </w:r>
    </w:p>
    <w:p w14:paraId="76260791" w14:textId="77777777" w:rsidR="00CA3D5B" w:rsidRDefault="00000000">
      <w:pPr>
        <w:pStyle w:val="a4"/>
        <w:spacing w:line="360" w:lineRule="auto"/>
        <w:ind w:left="560" w:hanging="560"/>
      </w:pPr>
      <w:r>
        <w:t>本人          參加花蓮縣</w:t>
      </w:r>
      <w:r>
        <w:rPr>
          <w:bCs/>
        </w:rPr>
        <w:t>113學年度(教學、學習)</w:t>
      </w:r>
      <w:r>
        <w:t>心得徵選活動，其參與選拔之作品未涉及抄襲，如有抄襲情事，得由主辦單位取消參選及得獎資格，並收回各式獎勵，本人無任何異議，並放棄先訴抗辯權。</w:t>
      </w:r>
    </w:p>
    <w:p w14:paraId="2BFD3F70" w14:textId="77777777" w:rsidR="00CA3D5B" w:rsidRDefault="00CA3D5B">
      <w:pPr>
        <w:pStyle w:val="a4"/>
        <w:spacing w:line="360" w:lineRule="auto"/>
        <w:ind w:left="560" w:hanging="560"/>
      </w:pPr>
    </w:p>
    <w:p w14:paraId="2D77659C" w14:textId="77777777" w:rsidR="00CA3D5B" w:rsidRDefault="00000000">
      <w:pPr>
        <w:pStyle w:val="a4"/>
        <w:spacing w:line="360" w:lineRule="auto"/>
        <w:ind w:left="560" w:hanging="560"/>
      </w:pPr>
      <w:r>
        <w:t xml:space="preserve">此致       </w:t>
      </w:r>
    </w:p>
    <w:p w14:paraId="5881D4CE" w14:textId="77777777" w:rsidR="00CA3D5B" w:rsidRDefault="00000000">
      <w:pPr>
        <w:pStyle w:val="a4"/>
        <w:spacing w:line="360" w:lineRule="auto"/>
        <w:ind w:left="560" w:hanging="560"/>
      </w:pPr>
      <w:r>
        <w:t>花蓮縣政府教育處</w:t>
      </w:r>
    </w:p>
    <w:p w14:paraId="07CDD974" w14:textId="77777777" w:rsidR="00CA3D5B" w:rsidRDefault="00CA3D5B">
      <w:pPr>
        <w:pStyle w:val="a4"/>
        <w:spacing w:line="360" w:lineRule="auto"/>
        <w:ind w:left="560" w:hanging="560"/>
      </w:pPr>
    </w:p>
    <w:p w14:paraId="7F1BD8DB" w14:textId="77777777" w:rsidR="00CA3D5B" w:rsidRDefault="00000000">
      <w:pPr>
        <w:pStyle w:val="a4"/>
        <w:spacing w:line="360" w:lineRule="auto"/>
        <w:ind w:left="560" w:hanging="560"/>
      </w:pPr>
      <w:r>
        <w:t>立  書  人：               （簽章）</w:t>
      </w:r>
    </w:p>
    <w:p w14:paraId="6A5B3FB8" w14:textId="77777777" w:rsidR="00CA3D5B" w:rsidRDefault="00000000">
      <w:pPr>
        <w:pStyle w:val="a4"/>
        <w:spacing w:line="360" w:lineRule="auto"/>
        <w:ind w:left="560" w:hanging="560"/>
      </w:pPr>
      <w:r>
        <w:t>身分證字號：</w:t>
      </w:r>
    </w:p>
    <w:p w14:paraId="49A860EA" w14:textId="77777777" w:rsidR="00CA3D5B" w:rsidRDefault="00000000">
      <w:pPr>
        <w:pStyle w:val="a4"/>
        <w:spacing w:line="360" w:lineRule="auto"/>
        <w:ind w:left="560" w:hanging="560"/>
      </w:pPr>
      <w:r>
        <w:t>出生年月日：</w:t>
      </w:r>
    </w:p>
    <w:p w14:paraId="5B9AE080" w14:textId="77777777" w:rsidR="00CA3D5B" w:rsidRDefault="00CA3D5B">
      <w:pPr>
        <w:pStyle w:val="a4"/>
        <w:spacing w:line="360" w:lineRule="auto"/>
        <w:ind w:left="560" w:hanging="560"/>
      </w:pPr>
    </w:p>
    <w:p w14:paraId="5FA37321" w14:textId="77777777" w:rsidR="00CA3D5B" w:rsidRDefault="00CA3D5B">
      <w:pPr>
        <w:pStyle w:val="a4"/>
        <w:spacing w:line="360" w:lineRule="auto"/>
        <w:ind w:left="560" w:hanging="560"/>
        <w:rPr>
          <w:bCs/>
        </w:rPr>
      </w:pPr>
    </w:p>
    <w:p w14:paraId="1C8490A8" w14:textId="77777777" w:rsidR="00CA3D5B" w:rsidRDefault="00CA3D5B">
      <w:pPr>
        <w:pStyle w:val="a4"/>
        <w:spacing w:line="360" w:lineRule="auto"/>
        <w:ind w:left="560" w:hanging="560"/>
        <w:rPr>
          <w:bCs/>
        </w:rPr>
      </w:pPr>
    </w:p>
    <w:p w14:paraId="24AE4471" w14:textId="77777777" w:rsidR="00CA3D5B" w:rsidRDefault="00CA3D5B">
      <w:pPr>
        <w:pStyle w:val="a4"/>
        <w:spacing w:line="360" w:lineRule="auto"/>
        <w:ind w:left="560" w:hanging="560"/>
        <w:rPr>
          <w:bCs/>
        </w:rPr>
      </w:pPr>
    </w:p>
    <w:p w14:paraId="4C845A7F" w14:textId="77777777" w:rsidR="00CA3D5B" w:rsidRDefault="00CA3D5B">
      <w:pPr>
        <w:pStyle w:val="a4"/>
        <w:spacing w:line="360" w:lineRule="auto"/>
        <w:ind w:left="0" w:firstLine="0"/>
        <w:rPr>
          <w:bCs/>
        </w:rPr>
      </w:pPr>
    </w:p>
    <w:p w14:paraId="0C90A3DD" w14:textId="77777777" w:rsidR="00CA3D5B" w:rsidRDefault="00CA3D5B">
      <w:pPr>
        <w:pStyle w:val="a4"/>
        <w:spacing w:line="360" w:lineRule="auto"/>
        <w:ind w:left="0" w:firstLine="0"/>
        <w:rPr>
          <w:bCs/>
        </w:rPr>
      </w:pPr>
    </w:p>
    <w:p w14:paraId="23EB1414" w14:textId="77777777" w:rsidR="00CA3D5B" w:rsidRDefault="00CA3D5B">
      <w:pPr>
        <w:pStyle w:val="a4"/>
        <w:spacing w:line="360" w:lineRule="auto"/>
        <w:ind w:left="560" w:hanging="560"/>
        <w:jc w:val="center"/>
        <w:rPr>
          <w:bCs/>
        </w:rPr>
      </w:pPr>
    </w:p>
    <w:p w14:paraId="0C6DFEFD" w14:textId="77777777" w:rsidR="00CA3D5B" w:rsidRDefault="00CA3D5B">
      <w:pPr>
        <w:pStyle w:val="a4"/>
        <w:spacing w:line="360" w:lineRule="auto"/>
        <w:ind w:left="560" w:hanging="560"/>
        <w:jc w:val="center"/>
        <w:rPr>
          <w:bCs/>
        </w:rPr>
      </w:pPr>
    </w:p>
    <w:p w14:paraId="72DBDA77" w14:textId="77777777" w:rsidR="00CA3D5B" w:rsidRDefault="00000000">
      <w:pPr>
        <w:pStyle w:val="a4"/>
        <w:spacing w:line="360" w:lineRule="auto"/>
        <w:ind w:left="560" w:hanging="560"/>
        <w:jc w:val="center"/>
        <w:rPr>
          <w:bCs/>
        </w:rPr>
      </w:pPr>
      <w:r>
        <w:rPr>
          <w:bCs/>
        </w:rPr>
        <w:t>中華民國 113 年        月      日</w:t>
      </w:r>
    </w:p>
    <w:p w14:paraId="77590E06" w14:textId="77777777" w:rsidR="00CA3D5B" w:rsidRDefault="00CA3D5B">
      <w:pPr>
        <w:pStyle w:val="a4"/>
        <w:spacing w:line="360" w:lineRule="auto"/>
        <w:ind w:left="560" w:hanging="560"/>
        <w:jc w:val="center"/>
        <w:rPr>
          <w:bCs/>
        </w:rPr>
      </w:pPr>
    </w:p>
    <w:p w14:paraId="2E7BF3B1" w14:textId="77777777" w:rsidR="00CA3D5B" w:rsidRDefault="00CA3D5B">
      <w:pPr>
        <w:pStyle w:val="a4"/>
        <w:ind w:left="560" w:hanging="560"/>
        <w:jc w:val="center"/>
        <w:rPr>
          <w:bCs/>
        </w:rPr>
      </w:pPr>
    </w:p>
    <w:p w14:paraId="64409C59" w14:textId="77777777" w:rsidR="00CA3D5B" w:rsidRDefault="00CA3D5B">
      <w:pPr>
        <w:pStyle w:val="a4"/>
        <w:ind w:left="560" w:hanging="560"/>
        <w:jc w:val="center"/>
        <w:rPr>
          <w:bCs/>
        </w:rPr>
      </w:pPr>
    </w:p>
    <w:p w14:paraId="1DBAF460" w14:textId="77777777" w:rsidR="00CA3D5B" w:rsidRDefault="00CA3D5B">
      <w:pPr>
        <w:pStyle w:val="a4"/>
        <w:ind w:left="560" w:hanging="560"/>
        <w:jc w:val="center"/>
        <w:rPr>
          <w:bCs/>
        </w:rPr>
      </w:pPr>
    </w:p>
    <w:p w14:paraId="283DCBE3" w14:textId="77777777" w:rsidR="00CA3D5B" w:rsidRDefault="00CA3D5B">
      <w:pPr>
        <w:pStyle w:val="a4"/>
        <w:ind w:left="560" w:hanging="560"/>
        <w:jc w:val="center"/>
        <w:rPr>
          <w:bCs/>
        </w:rPr>
      </w:pPr>
    </w:p>
    <w:p w14:paraId="65C3821A" w14:textId="77777777" w:rsidR="00CA3D5B" w:rsidRDefault="00CA3D5B">
      <w:pPr>
        <w:pStyle w:val="a4"/>
        <w:ind w:left="560" w:hanging="560"/>
        <w:jc w:val="center"/>
        <w:rPr>
          <w:bCs/>
        </w:rPr>
      </w:pPr>
    </w:p>
    <w:p w14:paraId="186319F5" w14:textId="77777777" w:rsidR="00CA3D5B" w:rsidRDefault="00CA3D5B">
      <w:pPr>
        <w:pStyle w:val="a4"/>
        <w:ind w:left="560" w:hanging="560"/>
        <w:jc w:val="center"/>
        <w:rPr>
          <w:bCs/>
        </w:rPr>
      </w:pPr>
    </w:p>
    <w:p w14:paraId="2CE77ECF" w14:textId="77777777" w:rsidR="00CA3D5B" w:rsidRDefault="00000000">
      <w:pPr>
        <w:pStyle w:val="a4"/>
        <w:spacing w:line="360" w:lineRule="auto"/>
        <w:ind w:left="199" w:hanging="199"/>
        <w:jc w:val="left"/>
      </w:pPr>
      <w:r>
        <w:lastRenderedPageBreak/>
        <w:t>《附件四》</w:t>
      </w:r>
    </w:p>
    <w:p w14:paraId="47F88485" w14:textId="77777777" w:rsidR="00CA3D5B" w:rsidRDefault="00000000">
      <w:pPr>
        <w:pStyle w:val="a4"/>
        <w:spacing w:line="360" w:lineRule="auto"/>
        <w:ind w:left="199" w:hanging="199"/>
        <w:jc w:val="center"/>
      </w:pPr>
      <w:r>
        <w:t>花蓮縣113學年度學習扶助實施方案學習扶助教學教具、心得暨學習心得徵選</w:t>
      </w:r>
    </w:p>
    <w:p w14:paraId="2400BA6F" w14:textId="77777777" w:rsidR="00CA3D5B" w:rsidRDefault="00000000">
      <w:pPr>
        <w:pStyle w:val="a4"/>
        <w:spacing w:line="360" w:lineRule="auto"/>
        <w:ind w:left="560" w:hanging="560"/>
        <w:jc w:val="center"/>
      </w:pPr>
      <w:r>
        <w:t>參賽作品書寫格式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5982"/>
      </w:tblGrid>
      <w:tr w:rsidR="00CA3D5B" w14:paraId="46378330" w14:textId="77777777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FF2D" w14:textId="77777777" w:rsidR="00CA3D5B" w:rsidRDefault="00000000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學習扶助申請類型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4CCB" w14:textId="77777777" w:rsidR="00CA3D5B" w:rsidRDefault="00000000">
            <w:pPr>
              <w:pStyle w:val="a7"/>
              <w:spacing w:line="360" w:lineRule="auto"/>
              <w:jc w:val="left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一般學習扶助學校</w:t>
            </w:r>
          </w:p>
          <w:p w14:paraId="464CF3B8" w14:textId="77777777" w:rsidR="00CA3D5B" w:rsidRDefault="00000000">
            <w:pPr>
              <w:pStyle w:val="a7"/>
              <w:spacing w:line="360" w:lineRule="auto"/>
              <w:jc w:val="left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特定學習扶助學校</w:t>
            </w:r>
          </w:p>
          <w:p w14:paraId="112EA9DF" w14:textId="77777777" w:rsidR="00CA3D5B" w:rsidRDefault="00000000">
            <w:pPr>
              <w:pStyle w:val="a7"/>
              <w:spacing w:line="360" w:lineRule="auto"/>
              <w:jc w:val="left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其他_____________(例如學校實驗計畫)</w:t>
            </w:r>
          </w:p>
        </w:tc>
      </w:tr>
      <w:tr w:rsidR="00CA3D5B" w14:paraId="42D2343B" w14:textId="77777777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A499" w14:textId="77777777" w:rsidR="00CA3D5B" w:rsidRDefault="00000000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作者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6B75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</w:tc>
      </w:tr>
      <w:tr w:rsidR="00CA3D5B" w14:paraId="21B26ED6" w14:textId="77777777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9547" w14:textId="77777777" w:rsidR="00CA3D5B" w:rsidRDefault="00000000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題目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701B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</w:tc>
      </w:tr>
      <w:tr w:rsidR="00CA3D5B" w14:paraId="65E756D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D5F7" w14:textId="77777777" w:rsidR="00CA3D5B" w:rsidRDefault="00000000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心得內容</w:t>
            </w:r>
          </w:p>
        </w:tc>
      </w:tr>
      <w:tr w:rsidR="00CA3D5B" w14:paraId="6402A0F4" w14:textId="77777777">
        <w:tblPrEx>
          <w:tblCellMar>
            <w:top w:w="0" w:type="dxa"/>
            <w:bottom w:w="0" w:type="dxa"/>
          </w:tblCellMar>
        </w:tblPrEx>
        <w:trPr>
          <w:trHeight w:val="353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8ECE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2BA27C15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137F063A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0B1E9552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2F5331BF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25A846C1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43AF0FD6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2DFF67A6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3A381C27" w14:textId="77777777" w:rsidR="00CA3D5B" w:rsidRDefault="00CA3D5B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159CDDA3" w14:textId="77777777" w:rsidR="00CA3D5B" w:rsidRDefault="00CA3D5B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14:paraId="3DEF650C" w14:textId="77777777" w:rsidR="00CA3D5B" w:rsidRDefault="00CA3D5B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240444FE" w14:textId="77777777" w:rsidR="00CA3D5B" w:rsidRDefault="00CA3D5B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52D790A0" w14:textId="77777777" w:rsidR="00CA3D5B" w:rsidRDefault="00CA3D5B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32D4277D" w14:textId="77777777" w:rsidR="00CA3D5B" w:rsidRDefault="00CA3D5B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0FFBA654" w14:textId="77777777" w:rsidR="00CA3D5B" w:rsidRDefault="00CA3D5B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14:paraId="442895AB" w14:textId="77777777" w:rsidR="00CA3D5B" w:rsidRDefault="00CA3D5B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</w:tc>
      </w:tr>
    </w:tbl>
    <w:p w14:paraId="53E596B1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14:paraId="29D2ED47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花蓮縣113學年度「學習扶助」教學教具、心得暨學習心得徵選計畫</w:t>
      </w:r>
    </w:p>
    <w:p w14:paraId="1BE582A1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回饋單</w:t>
      </w:r>
    </w:p>
    <w:p w14:paraId="4ED1190E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各位師長、同學您好：</w:t>
      </w:r>
    </w:p>
    <w:p w14:paraId="46BAFB43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非常感謝您參與本次「學習扶助」教學教具、心得暨學習心得徵選，希望活動的安排能讓你有豐富的收穫。為使下一次活動更</w:t>
      </w:r>
      <w:proofErr w:type="gramStart"/>
      <w:r>
        <w:rPr>
          <w:rFonts w:ascii="標楷體" w:eastAsia="標楷體" w:hAnsi="標楷體"/>
          <w:sz w:val="28"/>
          <w:szCs w:val="28"/>
        </w:rPr>
        <w:t>臻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完美，請您依本次參加活動的感受，提供寶貴的建議與回饋，以作為日後舉辦類似活動之參考，再次謝謝您！                                                    </w:t>
      </w:r>
    </w:p>
    <w:p w14:paraId="0E4616A1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北埔國小                                                                 </w:t>
      </w:r>
    </w:p>
    <w:p w14:paraId="31DED76F" w14:textId="77777777" w:rsidR="00CA3D5B" w:rsidRDefault="00CA3D5B">
      <w:pPr>
        <w:spacing w:line="400" w:lineRule="exact"/>
        <w:jc w:val="center"/>
        <w:outlineLvl w:val="9"/>
        <w:rPr>
          <w:rFonts w:ascii="標楷體" w:eastAsia="標楷體" w:hAnsi="標楷體"/>
          <w:sz w:val="28"/>
          <w:szCs w:val="28"/>
        </w:rPr>
      </w:pPr>
    </w:p>
    <w:p w14:paraId="4CFB98F6" w14:textId="77777777" w:rsidR="00CA3D5B" w:rsidRDefault="00000000">
      <w:pPr>
        <w:spacing w:line="400" w:lineRule="exact"/>
        <w:jc w:val="center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填表日期：113年    月   日</w:t>
      </w:r>
    </w:p>
    <w:p w14:paraId="6B27F4D3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一、對活動的安排</w:t>
      </w:r>
    </w:p>
    <w:p w14:paraId="76E82C39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非常   滿    尚   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非常</w:t>
      </w:r>
    </w:p>
    <w:p w14:paraId="43F5845D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滿意   意    可   滿意  不滿意</w:t>
      </w:r>
    </w:p>
    <w:p w14:paraId="3CE3AECA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1.您對活動時間安排之滿意程度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05B54E68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2.您對本活動內容安排之滿意程度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178DA926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3.您對本活動實用性之滿意程度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309EE794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4.您對本活動整體感的滿意程度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5B26EB43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</w:p>
    <w:p w14:paraId="7F1C42A7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二、建議</w:t>
      </w:r>
    </w:p>
    <w:p w14:paraId="7A35EE49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ab/>
        <w:t xml:space="preserve">意見與建議：                                          </w:t>
      </w:r>
    </w:p>
    <w:p w14:paraId="02035CD6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14:paraId="560D2A06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52120F6F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19E6EB58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4ADF5686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75073E6C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ab/>
        <w:t xml:space="preserve">希望以後能安排哪些主題：                                    </w:t>
      </w:r>
    </w:p>
    <w:p w14:paraId="31F2BD15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14:paraId="484C8E3E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3BF9C288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77A8A55B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1BDC9EFA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79CBADAA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15D25297" w14:textId="77777777" w:rsidR="00CA3D5B" w:rsidRDefault="00CA3D5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40B719D6" w14:textId="77777777" w:rsidR="00CA3D5B" w:rsidRDefault="00000000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問卷到此結束，謝謝您的填答！</w:t>
      </w:r>
    </w:p>
    <w:p w14:paraId="4B66FC4F" w14:textId="77777777" w:rsidR="00CA3D5B" w:rsidRDefault="00000000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花蓮縣113學年度「學習扶助」教學教具、心得暨學習心得</w:t>
      </w:r>
    </w:p>
    <w:p w14:paraId="48EA4D2C" w14:textId="77777777" w:rsidR="00CA3D5B" w:rsidRDefault="00000000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徵選計畫成效評估表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2291"/>
        <w:gridCol w:w="6129"/>
      </w:tblGrid>
      <w:tr w:rsidR="00CA3D5B" w14:paraId="6BA60547" w14:textId="7777777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6F18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CAF5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C74E" w14:textId="77777777" w:rsidR="00CA3D5B" w:rsidRDefault="00CA3D5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D5B" w14:paraId="0BE76074" w14:textId="7777777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74FE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2C62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活動名稱及主題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8BF5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□學習扶助教具</w:t>
            </w:r>
          </w:p>
          <w:p w14:paraId="31C32679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□教學心得</w:t>
            </w:r>
          </w:p>
          <w:p w14:paraId="26A7BC16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□學習心得</w:t>
            </w:r>
          </w:p>
        </w:tc>
      </w:tr>
      <w:tr w:rsidR="00CA3D5B" w14:paraId="1271C2FD" w14:textId="7777777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E80E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377B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2DB8" w14:textId="77777777" w:rsidR="00CA3D5B" w:rsidRDefault="00CA3D5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D5B" w14:paraId="7C81D248" w14:textId="7777777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20E7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1237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88B8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縣內參與學習扶助教師及學生</w:t>
            </w:r>
          </w:p>
        </w:tc>
      </w:tr>
      <w:tr w:rsidR="00CA3D5B" w14:paraId="60B7428A" w14:textId="7777777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1363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80ED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D445" w14:textId="77777777" w:rsidR="00CA3D5B" w:rsidRDefault="00CA3D5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D5B" w14:paraId="538BD535" w14:textId="7777777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A26A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A721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參加人數比例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891C" w14:textId="77777777" w:rsidR="00CA3D5B" w:rsidRDefault="00CA3D5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D5B" w14:paraId="73A143CF" w14:textId="77777777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2A85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091B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研習滿意度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3403" w14:textId="77777777" w:rsidR="00CA3D5B" w:rsidRDefault="00CA3D5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D5B" w14:paraId="293DD7C6" w14:textId="77777777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B8C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EA56" w14:textId="77777777" w:rsidR="00CA3D5B" w:rsidRDefault="00000000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參加心得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D316" w14:textId="77777777" w:rsidR="00CA3D5B" w:rsidRDefault="00CA3D5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8B862B" w14:textId="77777777" w:rsidR="00CA3D5B" w:rsidRDefault="00CA3D5B">
      <w:pPr>
        <w:rPr>
          <w:rFonts w:ascii="標楷體" w:eastAsia="標楷體" w:hAnsi="標楷體"/>
          <w:szCs w:val="24"/>
        </w:rPr>
      </w:pPr>
    </w:p>
    <w:sectPr w:rsidR="00CA3D5B">
      <w:footerReference w:type="default" r:id="rId6"/>
      <w:pgSz w:w="11906" w:h="16838"/>
      <w:pgMar w:top="1134" w:right="1134" w:bottom="1134" w:left="1134" w:header="851" w:footer="992" w:gutter="0"/>
      <w:pgNumType w:start="152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B6311" w14:textId="77777777" w:rsidR="00D247E6" w:rsidRDefault="00D247E6">
      <w:r>
        <w:separator/>
      </w:r>
    </w:p>
  </w:endnote>
  <w:endnote w:type="continuationSeparator" w:id="0">
    <w:p w14:paraId="329FC351" w14:textId="77777777" w:rsidR="00D247E6" w:rsidRDefault="00D2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CD74" w14:textId="77777777" w:rsidR="00000000" w:rsidRDefault="00000000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157</w:t>
    </w:r>
    <w:r>
      <w:rPr>
        <w:lang w:val="zh-TW"/>
      </w:rPr>
      <w:fldChar w:fldCharType="end"/>
    </w:r>
  </w:p>
  <w:p w14:paraId="0A44DB32" w14:textId="77777777"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572D" w14:textId="77777777" w:rsidR="00D247E6" w:rsidRDefault="00D247E6">
      <w:r>
        <w:rPr>
          <w:color w:val="000000"/>
        </w:rPr>
        <w:separator/>
      </w:r>
    </w:p>
  </w:footnote>
  <w:footnote w:type="continuationSeparator" w:id="0">
    <w:p w14:paraId="2ACC62DF" w14:textId="77777777" w:rsidR="00D247E6" w:rsidRDefault="00D2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D5B"/>
    <w:rsid w:val="00041C26"/>
    <w:rsid w:val="00376F11"/>
    <w:rsid w:val="00CA3D5B"/>
    <w:rsid w:val="00D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6B03"/>
  <w15:docId w15:val="{A111D3E5-203A-41D3-A76C-0BE90E28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utlineLvl w:val="2"/>
    </w:pPr>
    <w:rPr>
      <w:kern w:val="3"/>
      <w:sz w:val="24"/>
      <w:szCs w:val="22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eastAsia="標楷體" w:hAnsi="新細明體" w:cs="新細明體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新細明體" w:eastAsia="標楷體" w:hAnsi="新細明體" w:cs="新細明體"/>
      <w:bCs/>
      <w:kern w:val="3"/>
      <w:sz w:val="32"/>
      <w:szCs w:val="34"/>
    </w:rPr>
  </w:style>
  <w:style w:type="paragraph" w:customStyle="1" w:styleId="a3">
    <w:name w:val="大點一"/>
    <w:basedOn w:val="a"/>
    <w:pPr>
      <w:snapToGrid w:val="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4">
    <w:name w:val="大點(一)"/>
    <w:basedOn w:val="a"/>
    <w:pPr>
      <w:snapToGrid w:val="0"/>
      <w:ind w:left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大點一 字元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rPr>
      <w:rFonts w:eastAsia="標楷體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  <w:style w:type="paragraph" w:customStyle="1" w:styleId="ad">
    <w:name w:val="計畫標題"/>
    <w:basedOn w:val="a"/>
    <w:pPr>
      <w:snapToGrid w:val="0"/>
      <w:spacing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宜昌國小-007</cp:lastModifiedBy>
  <cp:revision>2</cp:revision>
  <dcterms:created xsi:type="dcterms:W3CDTF">2024-12-11T04:40:00Z</dcterms:created>
  <dcterms:modified xsi:type="dcterms:W3CDTF">2024-12-11T04:40:00Z</dcterms:modified>
</cp:coreProperties>
</file>