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2733D5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="00980917"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>154619</w:t>
      </w:r>
      <w:r w:rsidRPr="00527269">
        <w:rPr>
          <w:rFonts w:eastAsia="標楷體"/>
          <w:sz w:val="28"/>
          <w:szCs w:val="28"/>
          <w:u w:val="single"/>
        </w:rPr>
        <w:t xml:space="preserve">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980917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花蓮縣吉安鄉宜昌國民小學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</w:t>
      </w:r>
      <w:r w:rsidRPr="00B5458B">
        <w:rPr>
          <w:rFonts w:eastAsia="標楷體" w:hint="eastAsia"/>
          <w:sz w:val="32"/>
          <w:szCs w:val="26"/>
        </w:rPr>
        <w:t xml:space="preserve">  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2733D5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2733D5">
              <w:rPr>
                <w:rFonts w:ascii="Arial" w:eastAsia="標楷體" w:hAnsi="Arial" w:cs="Arial" w:hint="eastAsia"/>
                <w:kern w:val="0"/>
              </w:rPr>
              <w:t>2</w:t>
            </w:r>
            <w:bookmarkStart w:id="0" w:name="_GoBack"/>
            <w:bookmarkEnd w:id="0"/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B93573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B93573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73" w:rsidRDefault="00B93573" w:rsidP="000A1F57">
      <w:r>
        <w:separator/>
      </w:r>
    </w:p>
  </w:endnote>
  <w:endnote w:type="continuationSeparator" w:id="0">
    <w:p w:rsidR="00B93573" w:rsidRDefault="00B93573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E3C" w:rsidRPr="00273E3C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73" w:rsidRDefault="00B93573" w:rsidP="000A1F57">
      <w:r>
        <w:separator/>
      </w:r>
    </w:p>
  </w:footnote>
  <w:footnote w:type="continuationSeparator" w:id="0">
    <w:p w:rsidR="00B93573" w:rsidRDefault="00B93573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3D5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0299"/>
    <w:rsid w:val="00477668"/>
    <w:rsid w:val="004B6955"/>
    <w:rsid w:val="004C0F30"/>
    <w:rsid w:val="004C76B2"/>
    <w:rsid w:val="004F0D0D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41162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8091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3573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A7867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86AE-DBB8-466C-84A0-192B044D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22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宜昌國小-069</cp:lastModifiedBy>
  <cp:revision>17</cp:revision>
  <cp:lastPrinted>2020-08-14T02:48:00Z</cp:lastPrinted>
  <dcterms:created xsi:type="dcterms:W3CDTF">2022-08-03T08:00:00Z</dcterms:created>
  <dcterms:modified xsi:type="dcterms:W3CDTF">2024-09-03T05:59:00Z</dcterms:modified>
</cp:coreProperties>
</file>